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FE0E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1441CA" wp14:editId="462CA6A4">
                <wp:simplePos x="0" y="0"/>
                <wp:positionH relativeFrom="column">
                  <wp:posOffset>2128975</wp:posOffset>
                </wp:positionH>
                <wp:positionV relativeFrom="paragraph">
                  <wp:posOffset>236711</wp:posOffset>
                </wp:positionV>
                <wp:extent cx="3581400" cy="800723"/>
                <wp:effectExtent l="0" t="0" r="19050" b="19050"/>
                <wp:wrapNone/>
                <wp:docPr id="2191543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0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7ACC" w14:textId="518F1033" w:rsidR="00C7234E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 xml:space="preserve">Intitulé du poste : 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Agent </w:t>
                            </w:r>
                            <w:r w:rsidR="00121071">
                              <w:rPr>
                                <w:rFonts w:ascii="Roboto" w:hAnsi="Roboto"/>
                              </w:rPr>
                              <w:t>administratif polyvalent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 </w:t>
                            </w:r>
                          </w:p>
                          <w:p w14:paraId="79FDBBFF" w14:textId="77777777" w:rsidR="00BE77FF" w:rsidRPr="00BE77FF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>Service de rattachement : ………………………………</w:t>
                            </w:r>
                            <w:r>
                              <w:rPr>
                                <w:rFonts w:ascii="Roboto" w:hAnsi="Roboto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441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5pt;margin-top:18.65pt;width:282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gIFgIAACsEAAAOAAAAZHJzL2Uyb0RvYy54bWysU9tu2zAMfR+wfxD0vthJkzU14hRdugwD&#10;ugvQ7QMUWY6FyaJGKbG7ry8lu2l2exmmB4EUqUPykFxd961hR4Vegy35dJJzpqyEStt9yb9+2b5a&#10;cu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">
                <v:textbox>
                  <w:txbxContent>
                    <w:p w14:paraId="62127ACC" w14:textId="518F1033" w:rsidR="00C7234E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 xml:space="preserve">Intitulé du poste : </w:t>
                      </w:r>
                      <w:r w:rsidR="00313D69">
                        <w:rPr>
                          <w:rFonts w:ascii="Roboto" w:hAnsi="Roboto"/>
                        </w:rPr>
                        <w:t xml:space="preserve">Agent </w:t>
                      </w:r>
                      <w:r w:rsidR="00121071">
                        <w:rPr>
                          <w:rFonts w:ascii="Roboto" w:hAnsi="Roboto"/>
                        </w:rPr>
                        <w:t>administratif polyvalent</w:t>
                      </w:r>
                      <w:r w:rsidR="00313D69">
                        <w:rPr>
                          <w:rFonts w:ascii="Roboto" w:hAnsi="Roboto"/>
                        </w:rPr>
                        <w:t xml:space="preserve"> </w:t>
                      </w:r>
                    </w:p>
                    <w:p w14:paraId="79FDBBFF" w14:textId="77777777" w:rsidR="00BE77FF" w:rsidRPr="00BE77FF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>Service de rattachement : ………………………………</w:t>
                      </w:r>
                      <w:r>
                        <w:rPr>
                          <w:rFonts w:ascii="Roboto" w:hAnsi="Roboto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01CDA0" wp14:editId="723A4A1D">
                <wp:simplePos x="0" y="0"/>
                <wp:positionH relativeFrom="column">
                  <wp:posOffset>2014855</wp:posOffset>
                </wp:positionH>
                <wp:positionV relativeFrom="paragraph">
                  <wp:posOffset>60960</wp:posOffset>
                </wp:positionV>
                <wp:extent cx="3867150" cy="1056005"/>
                <wp:effectExtent l="9525" t="11430" r="9525" b="8890"/>
                <wp:wrapNone/>
                <wp:docPr id="3259710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05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82E10" id="AutoShape 6" o:spid="_x0000_s1026" style="position:absolute;margin-left:158.65pt;margin-top:4.8pt;width:304.5pt;height:8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"/>
            </w:pict>
          </mc:Fallback>
        </mc:AlternateContent>
      </w:r>
    </w:p>
    <w:p w14:paraId="610A5A58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3A3651" wp14:editId="71429DF6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1200150" cy="428625"/>
                <wp:effectExtent l="9525" t="10160" r="9525" b="8890"/>
                <wp:wrapNone/>
                <wp:docPr id="4243756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5683" w14:textId="77777777" w:rsidR="00BE77FF" w:rsidRPr="00BE77FF" w:rsidRDefault="00BE77FF" w:rsidP="001167D9">
                            <w:pPr>
                              <w:shd w:val="clear" w:color="auto" w:fill="0099FF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  <w:b/>
                                <w:bCs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3651" id="Text Box 9" o:spid="_x0000_s1027" type="#_x0000_t202" style="position:absolute;margin-left:8.65pt;margin-top:.6pt;width:94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">
                <v:textbox>
                  <w:txbxContent>
                    <w:p w14:paraId="37715683" w14:textId="77777777" w:rsidR="00BE77FF" w:rsidRPr="00BE77FF" w:rsidRDefault="00BE77FF" w:rsidP="001167D9">
                      <w:pPr>
                        <w:shd w:val="clear" w:color="auto" w:fill="0099FF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BE77FF">
                        <w:rPr>
                          <w:rFonts w:ascii="Roboto" w:hAnsi="Roboto"/>
                          <w:b/>
                          <w:bCs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538C28D" w14:textId="77777777" w:rsidR="00BE77FF" w:rsidRDefault="00BE77FF">
      <w:pPr>
        <w:rPr>
          <w:rFonts w:ascii="Roboto" w:hAnsi="Roboto"/>
        </w:rPr>
      </w:pPr>
    </w:p>
    <w:p w14:paraId="4D8C7A3B" w14:textId="77777777" w:rsidR="00BE77FF" w:rsidRDefault="00BE77FF">
      <w:pPr>
        <w:rPr>
          <w:rFonts w:ascii="Roboto" w:hAnsi="Roboto"/>
        </w:rPr>
      </w:pPr>
    </w:p>
    <w:p w14:paraId="4B73D0E4" w14:textId="3583A331" w:rsidR="00372281" w:rsidRPr="00BE77FF" w:rsidRDefault="00DD4DAC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Filière :</w:t>
      </w:r>
      <w:r w:rsidRPr="00BE77FF">
        <w:rPr>
          <w:rFonts w:ascii="Roboto" w:hAnsi="Roboto"/>
        </w:rPr>
        <w:t xml:space="preserve"> </w:t>
      </w:r>
      <w:r w:rsidR="00121071">
        <w:rPr>
          <w:rFonts w:ascii="Roboto" w:hAnsi="Roboto"/>
        </w:rPr>
        <w:t>Administrative</w:t>
      </w:r>
    </w:p>
    <w:p w14:paraId="3521A2E8" w14:textId="4BE2ADE6" w:rsidR="00372281" w:rsidRPr="00BE77FF" w:rsidRDefault="00DD4DAC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Cadres d’emplois :</w:t>
      </w:r>
      <w:r w:rsidR="00BE77FF">
        <w:rPr>
          <w:rFonts w:ascii="Roboto" w:hAnsi="Roboto"/>
        </w:rPr>
        <w:t xml:space="preserve"> </w:t>
      </w:r>
      <w:r w:rsidR="002B0C44">
        <w:rPr>
          <w:rFonts w:ascii="Roboto" w:hAnsi="Roboto"/>
        </w:rPr>
        <w:t>Adjoint</w:t>
      </w:r>
      <w:r w:rsidR="00D37898">
        <w:rPr>
          <w:rFonts w:ascii="Roboto" w:hAnsi="Roboto"/>
        </w:rPr>
        <w:t>s</w:t>
      </w:r>
      <w:r w:rsidR="002B0C44">
        <w:rPr>
          <w:rFonts w:ascii="Roboto" w:hAnsi="Roboto"/>
        </w:rPr>
        <w:t xml:space="preserve"> </w:t>
      </w:r>
      <w:r w:rsidR="00121071">
        <w:rPr>
          <w:rFonts w:ascii="Roboto" w:hAnsi="Roboto"/>
        </w:rPr>
        <w:t>administratifs territoriaux</w:t>
      </w:r>
    </w:p>
    <w:p w14:paraId="66735D38" w14:textId="789D1202" w:rsidR="00372281" w:rsidRPr="00BE77FF" w:rsidRDefault="00DD4DAC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Grade</w:t>
      </w:r>
      <w:r w:rsidR="002B0C44">
        <w:rPr>
          <w:rFonts w:ascii="Roboto" w:hAnsi="Roboto"/>
          <w:b/>
          <w:bCs/>
        </w:rPr>
        <w:t>s</w:t>
      </w:r>
      <w:r w:rsidRPr="002B0C44">
        <w:rPr>
          <w:rFonts w:ascii="Roboto" w:hAnsi="Roboto"/>
          <w:b/>
          <w:bCs/>
        </w:rPr>
        <w:t xml:space="preserve"> :</w:t>
      </w:r>
      <w:r w:rsidRPr="00BE77FF">
        <w:rPr>
          <w:rFonts w:ascii="Roboto" w:hAnsi="Roboto"/>
        </w:rPr>
        <w:t xml:space="preserve"> </w:t>
      </w:r>
      <w:r w:rsidR="002B0C44" w:rsidRPr="002B0C44">
        <w:rPr>
          <w:rFonts w:ascii="Roboto" w:hAnsi="Roboto"/>
        </w:rPr>
        <w:t xml:space="preserve">Adjoint </w:t>
      </w:r>
      <w:r w:rsidR="00121071">
        <w:rPr>
          <w:rFonts w:ascii="Roboto" w:hAnsi="Roboto"/>
        </w:rPr>
        <w:t xml:space="preserve">administratif, adjoint administratif </w:t>
      </w:r>
      <w:r w:rsidR="002B0C44" w:rsidRPr="002B0C44">
        <w:rPr>
          <w:rFonts w:ascii="Roboto" w:hAnsi="Roboto"/>
        </w:rPr>
        <w:t>principal de 2ème classe ou adjoint principal de 1ère classe</w:t>
      </w:r>
    </w:p>
    <w:p w14:paraId="72CC1D5C" w14:textId="67089B77" w:rsidR="00BE77FF" w:rsidRDefault="00BE77FF" w:rsidP="00BE77FF">
      <w:pPr>
        <w:rPr>
          <w:rFonts w:ascii="Roboto" w:hAnsi="Roboto"/>
        </w:rPr>
      </w:pPr>
      <w:r w:rsidRPr="002B0C44">
        <w:rPr>
          <w:rFonts w:ascii="Roboto" w:hAnsi="Roboto"/>
          <w:b/>
          <w:bCs/>
        </w:rPr>
        <w:t>Catégorie :</w:t>
      </w:r>
      <w:r w:rsidRPr="00BE77FF">
        <w:rPr>
          <w:rFonts w:ascii="Roboto" w:hAnsi="Roboto"/>
        </w:rPr>
        <w:t xml:space="preserve"> </w:t>
      </w:r>
      <w:r w:rsidR="002B0C44">
        <w:rPr>
          <w:rFonts w:ascii="Roboto" w:hAnsi="Roboto"/>
        </w:rPr>
        <w:t>C</w:t>
      </w:r>
    </w:p>
    <w:p w14:paraId="61CF5390" w14:textId="77777777" w:rsidR="00313D69" w:rsidRPr="00A07C10" w:rsidRDefault="00DD4DAC" w:rsidP="00313D69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Missions du poste</w:t>
      </w:r>
    </w:p>
    <w:p w14:paraId="69C59347" w14:textId="77777777" w:rsidR="00BC7CA4" w:rsidRPr="00A17E1C" w:rsidRDefault="00BC7CA4" w:rsidP="00BC7CA4">
      <w:pPr>
        <w:spacing w:after="120" w:line="360" w:lineRule="auto"/>
        <w:rPr>
          <w:b/>
          <w:sz w:val="24"/>
          <w:szCs w:val="24"/>
        </w:rPr>
      </w:pPr>
      <w:r w:rsidRPr="00A17E1C">
        <w:rPr>
          <w:b/>
          <w:sz w:val="24"/>
          <w:szCs w:val="24"/>
        </w:rPr>
        <w:t xml:space="preserve">MISSIONS PRINCIPALES </w:t>
      </w:r>
    </w:p>
    <w:p w14:paraId="1CD659EE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Accueil téléphonique et physique au secrétariat</w:t>
      </w:r>
    </w:p>
    <w:p w14:paraId="6644B21C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Accueil et renseignement de la population</w:t>
      </w:r>
    </w:p>
    <w:p w14:paraId="7471D447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Réalisation et mise en forme de travaux de bureautique</w:t>
      </w:r>
    </w:p>
    <w:p w14:paraId="4DE9AE83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Suivi des projets et activités de la direction</w:t>
      </w:r>
    </w:p>
    <w:p w14:paraId="18D8C836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 xml:space="preserve">Elaboration des actes administratifs </w:t>
      </w:r>
    </w:p>
    <w:p w14:paraId="4F857351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Préparation des actes budgétaires et comptable</w:t>
      </w:r>
    </w:p>
    <w:p w14:paraId="4DA5D101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Gestion et affichage d’informations</w:t>
      </w:r>
    </w:p>
    <w:p w14:paraId="6D4FE063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Gestion du personnel</w:t>
      </w:r>
    </w:p>
    <w:p w14:paraId="2C602BAE" w14:textId="77777777" w:rsidR="00121071" w:rsidRPr="00121071" w:rsidRDefault="00121071" w:rsidP="00121071">
      <w:pPr>
        <w:numPr>
          <w:ilvl w:val="0"/>
          <w:numId w:val="36"/>
        </w:numPr>
        <w:suppressAutoHyphens w:val="0"/>
        <w:autoSpaceDN/>
        <w:spacing w:after="0" w:line="240" w:lineRule="auto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Secrétariat du conseil municipal</w:t>
      </w:r>
    </w:p>
    <w:p w14:paraId="0455873C" w14:textId="77777777" w:rsidR="00D37898" w:rsidRDefault="00D37898" w:rsidP="00BC7CA4">
      <w:pPr>
        <w:spacing w:after="120" w:line="360" w:lineRule="auto"/>
        <w:rPr>
          <w:b/>
          <w:sz w:val="24"/>
          <w:szCs w:val="24"/>
        </w:rPr>
      </w:pPr>
    </w:p>
    <w:p w14:paraId="5BA30901" w14:textId="52363329" w:rsidR="00BC7CA4" w:rsidRPr="00A17E1C" w:rsidRDefault="00BC7CA4" w:rsidP="00BC7CA4">
      <w:pPr>
        <w:spacing w:after="120" w:line="360" w:lineRule="auto"/>
        <w:rPr>
          <w:b/>
          <w:sz w:val="24"/>
          <w:szCs w:val="24"/>
        </w:rPr>
      </w:pPr>
      <w:r w:rsidRPr="00A17E1C">
        <w:rPr>
          <w:b/>
          <w:sz w:val="24"/>
          <w:szCs w:val="24"/>
        </w:rPr>
        <w:t xml:space="preserve">ACTIVITES COMPLEMENTAIRE </w:t>
      </w:r>
    </w:p>
    <w:p w14:paraId="31844018" w14:textId="77777777" w:rsidR="00121071" w:rsidRP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  <w:bCs/>
          <w:kern w:val="0"/>
        </w:rPr>
      </w:pPr>
      <w:r w:rsidRPr="00121071">
        <w:rPr>
          <w:rFonts w:ascii="Roboto" w:hAnsi="Roboto"/>
          <w:bCs/>
          <w:kern w:val="0"/>
        </w:rPr>
        <w:t>Suivi des projets et activités de la direction </w:t>
      </w:r>
    </w:p>
    <w:p w14:paraId="399BA585" w14:textId="77777777" w:rsidR="00121071" w:rsidRPr="00121071" w:rsidRDefault="00121071" w:rsidP="00121071">
      <w:pPr>
        <w:numPr>
          <w:ilvl w:val="1"/>
          <w:numId w:val="37"/>
        </w:numPr>
        <w:suppressAutoHyphens w:val="0"/>
        <w:autoSpaceDN/>
        <w:spacing w:after="0" w:line="240" w:lineRule="auto"/>
        <w:contextualSpacing/>
        <w:rPr>
          <w:rFonts w:ascii="Roboto" w:hAnsi="Roboto"/>
          <w:bCs/>
          <w:kern w:val="0"/>
        </w:rPr>
      </w:pPr>
      <w:r w:rsidRPr="00121071">
        <w:rPr>
          <w:rFonts w:ascii="Roboto" w:hAnsi="Roboto"/>
          <w:bCs/>
          <w:kern w:val="0"/>
        </w:rPr>
        <w:t xml:space="preserve">Réalisation de tableaux de bord, </w:t>
      </w:r>
    </w:p>
    <w:p w14:paraId="2329C020" w14:textId="77777777" w:rsidR="00121071" w:rsidRPr="00121071" w:rsidRDefault="00121071" w:rsidP="00121071">
      <w:pPr>
        <w:numPr>
          <w:ilvl w:val="1"/>
          <w:numId w:val="37"/>
        </w:numPr>
        <w:suppressAutoHyphens w:val="0"/>
        <w:autoSpaceDN/>
        <w:spacing w:after="0" w:line="240" w:lineRule="auto"/>
        <w:contextualSpacing/>
        <w:rPr>
          <w:rFonts w:ascii="Roboto" w:hAnsi="Roboto"/>
          <w:bCs/>
          <w:kern w:val="0"/>
        </w:rPr>
      </w:pPr>
      <w:r w:rsidRPr="00121071">
        <w:rPr>
          <w:rFonts w:ascii="Roboto" w:hAnsi="Roboto"/>
          <w:bCs/>
          <w:kern w:val="0"/>
        </w:rPr>
        <w:t>Rédaction de rapports</w:t>
      </w:r>
    </w:p>
    <w:p w14:paraId="13BC592E" w14:textId="77777777" w:rsidR="00121071" w:rsidRPr="00121071" w:rsidRDefault="00121071" w:rsidP="00121071">
      <w:pPr>
        <w:numPr>
          <w:ilvl w:val="1"/>
          <w:numId w:val="37"/>
        </w:numPr>
        <w:suppressAutoHyphens w:val="0"/>
        <w:autoSpaceDN/>
        <w:spacing w:after="0" w:line="240" w:lineRule="auto"/>
        <w:contextualSpacing/>
        <w:rPr>
          <w:rFonts w:ascii="Roboto" w:hAnsi="Roboto"/>
          <w:bCs/>
          <w:kern w:val="0"/>
        </w:rPr>
      </w:pPr>
      <w:r w:rsidRPr="00121071">
        <w:rPr>
          <w:rFonts w:ascii="Roboto" w:hAnsi="Roboto"/>
          <w:bCs/>
          <w:kern w:val="0"/>
        </w:rPr>
        <w:t>Etablissement de statistiques</w:t>
      </w:r>
    </w:p>
    <w:p w14:paraId="51FE54E9" w14:textId="77777777" w:rsidR="00121071" w:rsidRP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  <w:bCs/>
          <w:kern w:val="0"/>
        </w:rPr>
      </w:pPr>
      <w:r w:rsidRPr="00121071">
        <w:rPr>
          <w:rFonts w:ascii="Roboto" w:hAnsi="Roboto"/>
          <w:bCs/>
          <w:kern w:val="0"/>
        </w:rPr>
        <w:t>Traitement de dossiers et saisie informatique</w:t>
      </w:r>
    </w:p>
    <w:p w14:paraId="67088364" w14:textId="77777777" w:rsid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  <w:bCs/>
          <w:kern w:val="0"/>
        </w:rPr>
      </w:pPr>
      <w:r w:rsidRPr="00121071">
        <w:rPr>
          <w:rFonts w:ascii="Roboto" w:hAnsi="Roboto"/>
          <w:bCs/>
          <w:kern w:val="0"/>
        </w:rPr>
        <w:t>Archivage de documents</w:t>
      </w:r>
    </w:p>
    <w:p w14:paraId="06F34ADC" w14:textId="77777777" w:rsidR="00121071" w:rsidRP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</w:rPr>
      </w:pPr>
      <w:r w:rsidRPr="00121071">
        <w:rPr>
          <w:rFonts w:ascii="Roboto" w:hAnsi="Roboto"/>
        </w:rPr>
        <w:t>Gestion des régies</w:t>
      </w:r>
    </w:p>
    <w:p w14:paraId="3E8B9B8F" w14:textId="77777777" w:rsidR="00121071" w:rsidRP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</w:rPr>
      </w:pPr>
      <w:r w:rsidRPr="00121071">
        <w:rPr>
          <w:rFonts w:ascii="Roboto" w:hAnsi="Roboto"/>
        </w:rPr>
        <w:t>Rédaction des baux locatifs</w:t>
      </w:r>
    </w:p>
    <w:p w14:paraId="0CDB9B4A" w14:textId="77777777" w:rsidR="00121071" w:rsidRP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</w:rPr>
      </w:pPr>
      <w:r w:rsidRPr="00121071">
        <w:rPr>
          <w:rFonts w:ascii="Roboto" w:hAnsi="Roboto"/>
        </w:rPr>
        <w:t>Recensement de la population</w:t>
      </w:r>
    </w:p>
    <w:p w14:paraId="5FE10D4B" w14:textId="77777777" w:rsidR="00121071" w:rsidRP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</w:rPr>
      </w:pPr>
      <w:r w:rsidRPr="00121071">
        <w:rPr>
          <w:rFonts w:ascii="Roboto" w:hAnsi="Roboto"/>
        </w:rPr>
        <w:t>Revue de presse</w:t>
      </w:r>
    </w:p>
    <w:p w14:paraId="57C7E4EA" w14:textId="77777777" w:rsidR="00121071" w:rsidRDefault="00121071" w:rsidP="00121071">
      <w:pPr>
        <w:pStyle w:val="Paragraphedeliste"/>
        <w:numPr>
          <w:ilvl w:val="0"/>
          <w:numId w:val="37"/>
        </w:numPr>
        <w:suppressAutoHyphens w:val="0"/>
        <w:autoSpaceDN/>
        <w:spacing w:after="0" w:line="240" w:lineRule="auto"/>
        <w:rPr>
          <w:rFonts w:ascii="Roboto" w:hAnsi="Roboto"/>
        </w:rPr>
      </w:pPr>
      <w:r w:rsidRPr="00121071">
        <w:rPr>
          <w:rFonts w:ascii="Roboto" w:hAnsi="Roboto"/>
        </w:rPr>
        <w:t>Collecte des données pour le bilan social</w:t>
      </w:r>
    </w:p>
    <w:p w14:paraId="592F63B5" w14:textId="77777777" w:rsidR="00D37898" w:rsidRPr="00121071" w:rsidRDefault="00D37898" w:rsidP="00D37898">
      <w:pPr>
        <w:pStyle w:val="Paragraphedeliste"/>
        <w:suppressAutoHyphens w:val="0"/>
        <w:autoSpaceDN/>
        <w:spacing w:after="0" w:line="240" w:lineRule="auto"/>
        <w:rPr>
          <w:rFonts w:ascii="Roboto" w:hAnsi="Roboto"/>
        </w:rPr>
      </w:pPr>
    </w:p>
    <w:p w14:paraId="6DBA9F1F" w14:textId="4CA5939B" w:rsidR="00121071" w:rsidRPr="00121071" w:rsidRDefault="00121071" w:rsidP="00121071">
      <w:pPr>
        <w:suppressAutoHyphens w:val="0"/>
        <w:autoSpaceDN/>
        <w:spacing w:after="0" w:line="240" w:lineRule="auto"/>
        <w:ind w:left="720"/>
        <w:contextualSpacing/>
        <w:rPr>
          <w:bCs/>
          <w:kern w:val="0"/>
        </w:rPr>
      </w:pPr>
    </w:p>
    <w:p w14:paraId="5C018F06" w14:textId="77777777" w:rsidR="00C126AF" w:rsidRPr="00E72D46" w:rsidRDefault="00C126AF" w:rsidP="00C126AF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E72D46">
        <w:rPr>
          <w:rFonts w:ascii="Roboto" w:hAnsi="Roboto"/>
          <w:b/>
          <w:bCs/>
        </w:rPr>
        <w:t>M</w:t>
      </w:r>
      <w:r>
        <w:rPr>
          <w:rFonts w:ascii="Roboto" w:hAnsi="Roboto"/>
          <w:b/>
          <w:bCs/>
        </w:rPr>
        <w:t>oyens mis à disposition</w:t>
      </w:r>
    </w:p>
    <w:p w14:paraId="083DFC55" w14:textId="77777777" w:rsidR="00D37898" w:rsidRDefault="00971338" w:rsidP="00D37898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A17E1C">
        <w:rPr>
          <w:rFonts w:ascii="Roboto" w:hAnsi="Roboto"/>
          <w:i/>
          <w:iCs/>
          <w:color w:val="00B0F0"/>
        </w:rPr>
        <w:t xml:space="preserve">Exemples : </w:t>
      </w:r>
    </w:p>
    <w:p w14:paraId="366CE274" w14:textId="717A9F4B" w:rsidR="005F7468" w:rsidRPr="00D37898" w:rsidRDefault="005F7468" w:rsidP="00D37898">
      <w:pPr>
        <w:pStyle w:val="Paragraphedeliste"/>
        <w:numPr>
          <w:ilvl w:val="0"/>
          <w:numId w:val="41"/>
        </w:numPr>
        <w:spacing w:after="120" w:line="240" w:lineRule="auto"/>
        <w:rPr>
          <w:rFonts w:ascii="Roboto" w:hAnsi="Roboto"/>
        </w:rPr>
      </w:pPr>
      <w:r w:rsidRPr="00D37898">
        <w:rPr>
          <w:rFonts w:ascii="Roboto" w:hAnsi="Roboto"/>
        </w:rPr>
        <w:t xml:space="preserve">Matériels techniques, informatiques, personnel administratif… </w:t>
      </w:r>
    </w:p>
    <w:p w14:paraId="0A383C6F" w14:textId="77777777" w:rsidR="005F7468" w:rsidRPr="005F7468" w:rsidRDefault="005F7468" w:rsidP="005F7468">
      <w:pPr>
        <w:pStyle w:val="Paragraphedeliste"/>
        <w:numPr>
          <w:ilvl w:val="0"/>
          <w:numId w:val="29"/>
        </w:numPr>
        <w:spacing w:after="120" w:line="360" w:lineRule="auto"/>
        <w:rPr>
          <w:rFonts w:ascii="Roboto" w:hAnsi="Roboto"/>
        </w:rPr>
      </w:pPr>
      <w:r w:rsidRPr="005F7468">
        <w:rPr>
          <w:rFonts w:ascii="Roboto" w:hAnsi="Roboto"/>
        </w:rPr>
        <w:t>Logiciels spécifiques (comptabilité, état civil…) (à préciser)</w:t>
      </w:r>
    </w:p>
    <w:p w14:paraId="2A731BF5" w14:textId="77777777" w:rsidR="005F7468" w:rsidRDefault="005F7468" w:rsidP="005F7468">
      <w:pPr>
        <w:pStyle w:val="Paragraphedeliste"/>
        <w:numPr>
          <w:ilvl w:val="0"/>
          <w:numId w:val="29"/>
        </w:numPr>
        <w:spacing w:after="120" w:line="360" w:lineRule="auto"/>
        <w:rPr>
          <w:rFonts w:ascii="Roboto" w:hAnsi="Roboto"/>
        </w:rPr>
      </w:pPr>
      <w:r w:rsidRPr="005F7468">
        <w:rPr>
          <w:rFonts w:ascii="Roboto" w:hAnsi="Roboto"/>
        </w:rPr>
        <w:t>Matériel bureautique et logistique nécessaire à l’accomplissement des missions</w:t>
      </w:r>
    </w:p>
    <w:p w14:paraId="2CD33340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Spécifications du poste</w:t>
      </w:r>
    </w:p>
    <w:p w14:paraId="3D61FA1D" w14:textId="77777777" w:rsidR="00372281" w:rsidRPr="00A17E1C" w:rsidRDefault="00DD4DAC" w:rsidP="00C7234E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A17E1C">
        <w:rPr>
          <w:rFonts w:ascii="Roboto" w:hAnsi="Roboto"/>
          <w:i/>
          <w:iCs/>
          <w:color w:val="00B0F0"/>
        </w:rPr>
        <w:t>Ex</w:t>
      </w:r>
      <w:r w:rsidR="00C7234E" w:rsidRPr="00A17E1C">
        <w:rPr>
          <w:rFonts w:ascii="Roboto" w:hAnsi="Roboto"/>
          <w:i/>
          <w:iCs/>
          <w:color w:val="00B0F0"/>
        </w:rPr>
        <w:t>emples</w:t>
      </w:r>
      <w:r w:rsidRPr="00A17E1C">
        <w:rPr>
          <w:rFonts w:ascii="Roboto" w:hAnsi="Roboto"/>
          <w:i/>
          <w:iCs/>
          <w:color w:val="00B0F0"/>
        </w:rPr>
        <w:t xml:space="preserve"> : </w:t>
      </w:r>
    </w:p>
    <w:p w14:paraId="0619236A" w14:textId="77777777" w:rsidR="00121071" w:rsidRPr="00121071" w:rsidRDefault="00121071" w:rsidP="005F7468">
      <w:pPr>
        <w:numPr>
          <w:ilvl w:val="0"/>
          <w:numId w:val="10"/>
        </w:numPr>
        <w:spacing w:after="0" w:line="240" w:lineRule="auto"/>
        <w:ind w:left="714" w:hanging="357"/>
        <w:rPr>
          <w:rFonts w:ascii="Roboto" w:hAnsi="Roboto"/>
        </w:rPr>
      </w:pPr>
      <w:r w:rsidRPr="00121071">
        <w:rPr>
          <w:rFonts w:ascii="Roboto" w:hAnsi="Roboto"/>
        </w:rPr>
        <w:t xml:space="preserve">Horaires réguliers, avec amplitude variable en fonction des horaires d'ouverture au public </w:t>
      </w:r>
    </w:p>
    <w:p w14:paraId="0D70426C" w14:textId="77777777" w:rsidR="00121071" w:rsidRPr="00121071" w:rsidRDefault="00121071" w:rsidP="005F7468">
      <w:pPr>
        <w:numPr>
          <w:ilvl w:val="0"/>
          <w:numId w:val="10"/>
        </w:numPr>
        <w:spacing w:after="0" w:line="240" w:lineRule="auto"/>
        <w:ind w:left="714" w:hanging="357"/>
        <w:rPr>
          <w:rFonts w:ascii="Roboto" w:hAnsi="Roboto"/>
        </w:rPr>
      </w:pPr>
      <w:r w:rsidRPr="00121071">
        <w:rPr>
          <w:rFonts w:ascii="Roboto" w:hAnsi="Roboto"/>
        </w:rPr>
        <w:t>Pics d’activités liés aux périodes électorales, de recensement, rentrées scolaires, aux projets de la collectivité</w:t>
      </w:r>
    </w:p>
    <w:p w14:paraId="26B0E375" w14:textId="5EE5ED7A" w:rsidR="00121071" w:rsidRPr="00121071" w:rsidRDefault="00121071" w:rsidP="005F7468">
      <w:pPr>
        <w:numPr>
          <w:ilvl w:val="0"/>
          <w:numId w:val="10"/>
        </w:numPr>
        <w:spacing w:after="0" w:line="240" w:lineRule="auto"/>
        <w:ind w:left="714" w:hanging="357"/>
        <w:rPr>
          <w:rFonts w:ascii="Roboto" w:hAnsi="Roboto"/>
        </w:rPr>
      </w:pPr>
      <w:r w:rsidRPr="00121071">
        <w:rPr>
          <w:rFonts w:ascii="Roboto" w:hAnsi="Roboto"/>
        </w:rPr>
        <w:t>Technologies de l'information et de la communication, outils de bureautique, progiciel de gestion</w:t>
      </w:r>
    </w:p>
    <w:p w14:paraId="7AEA8185" w14:textId="482F6FEF" w:rsidR="00372281" w:rsidRDefault="00121071" w:rsidP="005F7468">
      <w:pPr>
        <w:numPr>
          <w:ilvl w:val="0"/>
          <w:numId w:val="10"/>
        </w:numPr>
        <w:spacing w:after="0" w:line="240" w:lineRule="auto"/>
        <w:ind w:left="714" w:hanging="357"/>
        <w:rPr>
          <w:rFonts w:ascii="Roboto" w:hAnsi="Roboto"/>
        </w:rPr>
      </w:pPr>
      <w:r w:rsidRPr="00121071">
        <w:rPr>
          <w:rFonts w:ascii="Roboto" w:hAnsi="Roboto"/>
        </w:rPr>
        <w:t>Grande disponibilité vis-à-vis des usagers avec risques de tensions dans la relation au public</w:t>
      </w:r>
      <w:r w:rsidR="00B029B2" w:rsidRPr="00B029B2">
        <w:rPr>
          <w:rFonts w:ascii="Roboto" w:hAnsi="Roboto"/>
        </w:rPr>
        <w:t xml:space="preserve"> </w:t>
      </w:r>
    </w:p>
    <w:p w14:paraId="53FD540D" w14:textId="77777777" w:rsidR="00121071" w:rsidRPr="00B029B2" w:rsidRDefault="00121071" w:rsidP="00121071">
      <w:pPr>
        <w:spacing w:after="120" w:line="240" w:lineRule="auto"/>
        <w:ind w:left="720"/>
        <w:rPr>
          <w:rFonts w:ascii="Roboto" w:hAnsi="Roboto"/>
        </w:rPr>
      </w:pPr>
    </w:p>
    <w:p w14:paraId="1177D171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Positionnement hiérarchique</w:t>
      </w:r>
    </w:p>
    <w:p w14:paraId="3CAA94EC" w14:textId="77777777" w:rsidR="00372281" w:rsidRPr="000C274B" w:rsidRDefault="00DD4DAC" w:rsidP="00A17E1C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SUPERIEUR HIERARCHIQUE DIRECT :</w:t>
      </w:r>
    </w:p>
    <w:p w14:paraId="771FF666" w14:textId="2FCBD94F" w:rsidR="00372281" w:rsidRPr="000C274B" w:rsidRDefault="00DD4DAC" w:rsidP="00A17E1C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Nom / Prénom :  </w:t>
      </w:r>
      <w:r w:rsidR="00A17E1C">
        <w:rPr>
          <w:rFonts w:ascii="Roboto" w:hAnsi="Roboto"/>
        </w:rPr>
        <w:t>…………………………………………………………………………….</w:t>
      </w:r>
    </w:p>
    <w:p w14:paraId="203CB100" w14:textId="77777777" w:rsidR="00372281" w:rsidRPr="000C274B" w:rsidRDefault="00372281" w:rsidP="00A17E1C">
      <w:pPr>
        <w:spacing w:after="0" w:line="240" w:lineRule="auto"/>
        <w:rPr>
          <w:rFonts w:ascii="Roboto" w:hAnsi="Roboto"/>
        </w:rPr>
      </w:pPr>
    </w:p>
    <w:p w14:paraId="535F0FE9" w14:textId="77777777" w:rsidR="00372281" w:rsidRPr="000C274B" w:rsidRDefault="00DD4DAC" w:rsidP="00A17E1C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ENCADREMENT D’AGENTS :</w:t>
      </w:r>
    </w:p>
    <w:p w14:paraId="00F23F5B" w14:textId="77777777" w:rsidR="00372281" w:rsidRPr="000C274B" w:rsidRDefault="00DD4DAC" w:rsidP="00A17E1C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>Oui</w:t>
      </w:r>
      <w:r w:rsidRPr="000C274B">
        <w:rPr>
          <w:rFonts w:ascii="Roboto" w:hAnsi="Roboto"/>
        </w:rPr>
        <w:tab/>
        <w:t>Non</w:t>
      </w:r>
      <w:r w:rsidRPr="000C274B">
        <w:rPr>
          <w:rFonts w:ascii="Roboto" w:hAnsi="Roboto"/>
        </w:rPr>
        <w:tab/>
      </w:r>
    </w:p>
    <w:p w14:paraId="68753423" w14:textId="44FB51F7" w:rsidR="00372281" w:rsidRDefault="00DD4DAC" w:rsidP="00A17E1C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Si oui, nombre d’agents :  </w:t>
      </w:r>
      <w:r w:rsidR="00A17E1C">
        <w:rPr>
          <w:rFonts w:ascii="Roboto" w:hAnsi="Roboto"/>
        </w:rPr>
        <w:t>……………………</w:t>
      </w:r>
    </w:p>
    <w:p w14:paraId="5E991D2E" w14:textId="77777777" w:rsidR="00C126AF" w:rsidRPr="000C274B" w:rsidRDefault="00C126AF" w:rsidP="00A17E1C">
      <w:pPr>
        <w:spacing w:after="0" w:line="240" w:lineRule="auto"/>
        <w:rPr>
          <w:rFonts w:ascii="Roboto" w:hAnsi="Roboto"/>
        </w:rPr>
      </w:pPr>
    </w:p>
    <w:p w14:paraId="7BC221C6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Relations internes et externes</w:t>
      </w:r>
    </w:p>
    <w:p w14:paraId="068C77CF" w14:textId="0728CA6E" w:rsidR="00D37898" w:rsidRPr="00D37898" w:rsidRDefault="00DD4DAC" w:rsidP="00D37898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0C274B">
        <w:rPr>
          <w:rFonts w:ascii="Roboto" w:hAnsi="Roboto"/>
          <w:b/>
          <w:bCs/>
        </w:rPr>
        <w:t>RELATIONS INTERNES :</w:t>
      </w:r>
      <w:r w:rsidR="00C121E8">
        <w:rPr>
          <w:rFonts w:ascii="Roboto" w:hAnsi="Roboto"/>
          <w:b/>
          <w:bCs/>
        </w:rPr>
        <w:t xml:space="preserve"> </w:t>
      </w:r>
      <w:r w:rsidRPr="00D37898">
        <w:rPr>
          <w:rFonts w:ascii="Roboto" w:hAnsi="Roboto"/>
          <w:i/>
          <w:iCs/>
          <w:color w:val="0070C0"/>
        </w:rPr>
        <w:t>Ex</w:t>
      </w:r>
      <w:r w:rsidR="000C274B" w:rsidRPr="00D37898">
        <w:rPr>
          <w:rFonts w:ascii="Roboto" w:hAnsi="Roboto"/>
          <w:i/>
          <w:iCs/>
          <w:color w:val="0070C0"/>
        </w:rPr>
        <w:t>emples</w:t>
      </w:r>
      <w:r w:rsidRPr="00D37898">
        <w:rPr>
          <w:rFonts w:ascii="Roboto" w:hAnsi="Roboto"/>
          <w:i/>
          <w:iCs/>
          <w:color w:val="0070C0"/>
        </w:rPr>
        <w:t xml:space="preserve"> : </w:t>
      </w:r>
    </w:p>
    <w:p w14:paraId="2BDA8C08" w14:textId="49380E61" w:rsidR="00884A40" w:rsidRPr="00884A40" w:rsidRDefault="00B029B2" w:rsidP="00D37898">
      <w:pPr>
        <w:spacing w:after="120" w:line="240" w:lineRule="auto"/>
        <w:rPr>
          <w:rFonts w:ascii="Roboto" w:hAnsi="Roboto"/>
        </w:rPr>
      </w:pPr>
      <w:r w:rsidRPr="00B029B2">
        <w:rPr>
          <w:rFonts w:ascii="Roboto" w:hAnsi="Roboto"/>
        </w:rPr>
        <w:t>Échange des informations avec l’autorité territoriale (Maire, Président) et/ou la supérieur hiérarchique</w:t>
      </w:r>
      <w:r w:rsidR="00884A40" w:rsidRPr="00884A40">
        <w:t xml:space="preserve"> </w:t>
      </w:r>
    </w:p>
    <w:p w14:paraId="7B5BAD41" w14:textId="113EA8B3" w:rsidR="00372281" w:rsidRPr="00B029B2" w:rsidRDefault="00884A40" w:rsidP="00B029B2">
      <w:pPr>
        <w:pStyle w:val="Paragraphedeliste"/>
        <w:numPr>
          <w:ilvl w:val="0"/>
          <w:numId w:val="30"/>
        </w:numPr>
        <w:spacing w:after="120" w:line="240" w:lineRule="auto"/>
        <w:rPr>
          <w:rFonts w:ascii="Roboto" w:hAnsi="Roboto"/>
        </w:rPr>
      </w:pPr>
      <w:r w:rsidRPr="00884A40">
        <w:rPr>
          <w:rFonts w:ascii="Roboto" w:hAnsi="Roboto"/>
        </w:rPr>
        <w:t>Relations avec l’ensemble des services</w:t>
      </w:r>
    </w:p>
    <w:p w14:paraId="6CA41EF4" w14:textId="3BC06886" w:rsidR="000C274B" w:rsidRPr="00D37898" w:rsidRDefault="00DD4DAC" w:rsidP="001167D9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0C274B">
        <w:rPr>
          <w:rFonts w:ascii="Roboto" w:hAnsi="Roboto"/>
          <w:b/>
          <w:bCs/>
        </w:rPr>
        <w:t>RELATIONS EXTERNES :</w:t>
      </w:r>
      <w:r w:rsidR="00C121E8">
        <w:rPr>
          <w:rFonts w:ascii="Roboto" w:hAnsi="Roboto"/>
          <w:b/>
          <w:bCs/>
        </w:rPr>
        <w:t xml:space="preserve"> </w:t>
      </w:r>
      <w:r w:rsidRPr="00D37898">
        <w:rPr>
          <w:rFonts w:ascii="Roboto" w:hAnsi="Roboto"/>
          <w:i/>
          <w:iCs/>
          <w:color w:val="0070C0"/>
        </w:rPr>
        <w:t>Ex</w:t>
      </w:r>
      <w:r w:rsidR="000C274B" w:rsidRPr="00D37898">
        <w:rPr>
          <w:rFonts w:ascii="Roboto" w:hAnsi="Roboto"/>
          <w:i/>
          <w:iCs/>
          <w:color w:val="0070C0"/>
        </w:rPr>
        <w:t>emples</w:t>
      </w:r>
      <w:r w:rsidRPr="00D37898">
        <w:rPr>
          <w:rFonts w:ascii="Roboto" w:hAnsi="Roboto"/>
          <w:i/>
          <w:iCs/>
          <w:color w:val="0070C0"/>
        </w:rPr>
        <w:t xml:space="preserve"> : </w:t>
      </w:r>
    </w:p>
    <w:p w14:paraId="7505A34C" w14:textId="77777777" w:rsidR="00884A40" w:rsidRPr="00884A40" w:rsidRDefault="00884A40" w:rsidP="00884A40">
      <w:pPr>
        <w:pStyle w:val="Paragraphedeliste"/>
        <w:numPr>
          <w:ilvl w:val="0"/>
          <w:numId w:val="40"/>
        </w:numPr>
        <w:spacing w:after="120" w:line="240" w:lineRule="auto"/>
        <w:rPr>
          <w:rFonts w:ascii="Roboto" w:hAnsi="Roboto"/>
        </w:rPr>
      </w:pPr>
      <w:r w:rsidRPr="00884A40">
        <w:rPr>
          <w:rFonts w:ascii="Roboto" w:hAnsi="Roboto"/>
        </w:rPr>
        <w:t>Relations avec le comptable public</w:t>
      </w:r>
    </w:p>
    <w:p w14:paraId="74569E8E" w14:textId="77777777" w:rsidR="00884A40" w:rsidRPr="00884A40" w:rsidRDefault="00884A40" w:rsidP="00884A40">
      <w:pPr>
        <w:pStyle w:val="Paragraphedeliste"/>
        <w:numPr>
          <w:ilvl w:val="0"/>
          <w:numId w:val="40"/>
        </w:numPr>
        <w:spacing w:after="120" w:line="240" w:lineRule="auto"/>
        <w:rPr>
          <w:rFonts w:ascii="Roboto" w:hAnsi="Roboto"/>
        </w:rPr>
      </w:pPr>
      <w:r w:rsidRPr="00884A40">
        <w:rPr>
          <w:rFonts w:ascii="Roboto" w:hAnsi="Roboto"/>
        </w:rPr>
        <w:t>Relations permanentes avec le public</w:t>
      </w:r>
    </w:p>
    <w:p w14:paraId="3A0DA8D8" w14:textId="77777777" w:rsidR="00884A40" w:rsidRPr="00884A40" w:rsidRDefault="00884A40" w:rsidP="00884A40">
      <w:pPr>
        <w:pStyle w:val="Paragraphedeliste"/>
        <w:numPr>
          <w:ilvl w:val="0"/>
          <w:numId w:val="40"/>
        </w:numPr>
        <w:spacing w:after="120" w:line="240" w:lineRule="auto"/>
        <w:rPr>
          <w:rFonts w:ascii="Roboto" w:hAnsi="Roboto"/>
        </w:rPr>
      </w:pPr>
      <w:r w:rsidRPr="00884A40">
        <w:rPr>
          <w:rFonts w:ascii="Roboto" w:hAnsi="Roboto"/>
        </w:rPr>
        <w:t>Coopération avec d’autres collectivités (intercommunalité), le CDG, le CNFPT, L’Association des Maires, la Préfecture</w:t>
      </w:r>
    </w:p>
    <w:p w14:paraId="2CF557CE" w14:textId="391338AA" w:rsidR="00971338" w:rsidRDefault="00884A40" w:rsidP="00884A40">
      <w:pPr>
        <w:pStyle w:val="Paragraphedeliste"/>
        <w:numPr>
          <w:ilvl w:val="0"/>
          <w:numId w:val="40"/>
        </w:numPr>
        <w:spacing w:after="120" w:line="240" w:lineRule="auto"/>
        <w:rPr>
          <w:rFonts w:ascii="Roboto" w:hAnsi="Roboto"/>
        </w:rPr>
      </w:pPr>
      <w:r w:rsidRPr="00884A40">
        <w:rPr>
          <w:rFonts w:ascii="Roboto" w:hAnsi="Roboto"/>
        </w:rPr>
        <w:t>Relations avec les institutions ou entreprises privées et les associations</w:t>
      </w:r>
    </w:p>
    <w:p w14:paraId="5530C63A" w14:textId="77777777" w:rsidR="00C126AF" w:rsidRDefault="00C126AF" w:rsidP="00C126AF">
      <w:pPr>
        <w:pStyle w:val="Paragraphedeliste"/>
        <w:spacing w:after="120" w:line="240" w:lineRule="auto"/>
        <w:rPr>
          <w:rFonts w:ascii="Roboto" w:hAnsi="Roboto"/>
        </w:rPr>
      </w:pPr>
    </w:p>
    <w:p w14:paraId="5B364D61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Compétences requises</w:t>
      </w:r>
    </w:p>
    <w:p w14:paraId="26BD498D" w14:textId="3E829749" w:rsidR="00D37898" w:rsidRDefault="00DD4DAC" w:rsidP="00D37898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SAVOIRS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C121E8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27A2440D" w14:textId="2E8B07F7" w:rsidR="00121071" w:rsidRPr="00D37898" w:rsidRDefault="00121071" w:rsidP="00D37898">
      <w:pPr>
        <w:pStyle w:val="Paragraphedeliste"/>
        <w:numPr>
          <w:ilvl w:val="0"/>
          <w:numId w:val="42"/>
        </w:numPr>
        <w:spacing w:after="0" w:line="257" w:lineRule="auto"/>
        <w:ind w:left="714" w:hanging="357"/>
        <w:rPr>
          <w:rFonts w:ascii="Roboto" w:hAnsi="Roboto"/>
          <w:kern w:val="0"/>
        </w:rPr>
      </w:pPr>
      <w:r w:rsidRPr="00D37898">
        <w:rPr>
          <w:rFonts w:ascii="Roboto" w:hAnsi="Roboto"/>
          <w:kern w:val="0"/>
        </w:rPr>
        <w:t>Connaissances des domaines de compétences des communes et leur organisation</w:t>
      </w:r>
    </w:p>
    <w:p w14:paraId="17197853" w14:textId="77777777" w:rsidR="00121071" w:rsidRPr="00121071" w:rsidRDefault="00121071" w:rsidP="00D37898">
      <w:pPr>
        <w:numPr>
          <w:ilvl w:val="0"/>
          <w:numId w:val="39"/>
        </w:numPr>
        <w:suppressAutoHyphens w:val="0"/>
        <w:autoSpaceDN/>
        <w:spacing w:after="0" w:line="240" w:lineRule="auto"/>
        <w:ind w:left="714" w:hanging="357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Connaissances du statut de la Fonction publique territoriale</w:t>
      </w:r>
    </w:p>
    <w:p w14:paraId="4729B436" w14:textId="77777777" w:rsidR="00121071" w:rsidRPr="00121071" w:rsidRDefault="00121071" w:rsidP="00D37898">
      <w:pPr>
        <w:numPr>
          <w:ilvl w:val="0"/>
          <w:numId w:val="39"/>
        </w:numPr>
        <w:suppressAutoHyphens w:val="0"/>
        <w:autoSpaceDN/>
        <w:spacing w:after="0" w:line="240" w:lineRule="auto"/>
        <w:ind w:left="714" w:hanging="357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Maîtrise des règles comptables et budgétaires de la comptabilité publique</w:t>
      </w:r>
    </w:p>
    <w:p w14:paraId="25F34DF7" w14:textId="77777777" w:rsidR="00121071" w:rsidRPr="00121071" w:rsidRDefault="00121071" w:rsidP="00D37898">
      <w:pPr>
        <w:numPr>
          <w:ilvl w:val="0"/>
          <w:numId w:val="39"/>
        </w:numPr>
        <w:suppressAutoHyphens w:val="0"/>
        <w:autoSpaceDN/>
        <w:spacing w:after="0" w:line="240" w:lineRule="auto"/>
        <w:ind w:left="714" w:hanging="357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 xml:space="preserve">Connaissances des règles juridiques d’élaboration des actes administratifs, Connaissance des règles des actes d’état-civil  </w:t>
      </w:r>
    </w:p>
    <w:p w14:paraId="0202C81D" w14:textId="77777777" w:rsidR="00121071" w:rsidRPr="00121071" w:rsidRDefault="00121071" w:rsidP="00D37898">
      <w:pPr>
        <w:numPr>
          <w:ilvl w:val="0"/>
          <w:numId w:val="39"/>
        </w:numPr>
        <w:suppressAutoHyphens w:val="0"/>
        <w:autoSpaceDN/>
        <w:spacing w:after="0" w:line="240" w:lineRule="auto"/>
        <w:ind w:left="714" w:hanging="357"/>
        <w:contextualSpacing/>
        <w:rPr>
          <w:rFonts w:ascii="Roboto" w:hAnsi="Roboto"/>
          <w:kern w:val="0"/>
        </w:rPr>
      </w:pPr>
      <w:r w:rsidRPr="00121071">
        <w:rPr>
          <w:rFonts w:ascii="Roboto" w:hAnsi="Roboto"/>
          <w:kern w:val="0"/>
        </w:rPr>
        <w:t>Connaissances bureautiques et des logiciels métier</w:t>
      </w:r>
    </w:p>
    <w:p w14:paraId="113517AE" w14:textId="77777777" w:rsidR="00121071" w:rsidRPr="00121071" w:rsidRDefault="00121071" w:rsidP="00121071">
      <w:pPr>
        <w:suppressAutoHyphens w:val="0"/>
        <w:autoSpaceDN/>
        <w:spacing w:after="0" w:line="240" w:lineRule="auto"/>
        <w:ind w:left="720"/>
        <w:contextualSpacing/>
        <w:rPr>
          <w:kern w:val="0"/>
        </w:rPr>
      </w:pPr>
    </w:p>
    <w:p w14:paraId="3FA14806" w14:textId="3E58C0BE" w:rsidR="00D37898" w:rsidRDefault="00DD4DAC" w:rsidP="00D37898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 FAIRE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C121E8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022AD788" w14:textId="7BA68DF7" w:rsidR="00121071" w:rsidRPr="00D37898" w:rsidRDefault="00121071" w:rsidP="00D37898">
      <w:pPr>
        <w:pStyle w:val="Paragraphedeliste"/>
        <w:numPr>
          <w:ilvl w:val="0"/>
          <w:numId w:val="43"/>
        </w:numPr>
        <w:spacing w:after="120" w:line="257" w:lineRule="auto"/>
        <w:rPr>
          <w:rFonts w:ascii="Roboto" w:hAnsi="Roboto"/>
        </w:rPr>
      </w:pPr>
      <w:r w:rsidRPr="00D37898">
        <w:rPr>
          <w:rFonts w:ascii="Roboto" w:hAnsi="Roboto"/>
        </w:rPr>
        <w:t>Savoir planifier son travail et gérer les priorités</w:t>
      </w:r>
    </w:p>
    <w:p w14:paraId="409B3C65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Respecter les délais réglementaires</w:t>
      </w:r>
    </w:p>
    <w:p w14:paraId="0FFFD438" w14:textId="2E43AC84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 xml:space="preserve">Savoir suivre un budget, préparer les dossiers des dépenses et recettes, </w:t>
      </w:r>
    </w:p>
    <w:p w14:paraId="647D287B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Qualités rédactionnelles requises</w:t>
      </w:r>
    </w:p>
    <w:p w14:paraId="3086E31B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Maîtrise des logiciels bureautiques (Word, Excel…) et des NTIC</w:t>
      </w:r>
    </w:p>
    <w:p w14:paraId="41C35647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lastRenderedPageBreak/>
        <w:t>Fonctionnement du standard téléphonique, d’internet</w:t>
      </w:r>
    </w:p>
    <w:p w14:paraId="7DD1C8F7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Techniques rédactionnelles administratives</w:t>
      </w:r>
    </w:p>
    <w:p w14:paraId="7417B080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Technique d'accueil, de communication et de régulation</w:t>
      </w:r>
    </w:p>
    <w:p w14:paraId="4BDB199B" w14:textId="19744A1F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Technique de médiation et de négociation</w:t>
      </w:r>
    </w:p>
    <w:p w14:paraId="4C254B82" w14:textId="77777777" w:rsidR="00121071" w:rsidRP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Technique de recherche d’information</w:t>
      </w:r>
    </w:p>
    <w:p w14:paraId="08A5E6C4" w14:textId="77777777" w:rsidR="00121071" w:rsidRDefault="00121071" w:rsidP="00121071">
      <w:pPr>
        <w:pStyle w:val="Paragraphedeliste"/>
        <w:numPr>
          <w:ilvl w:val="0"/>
          <w:numId w:val="32"/>
        </w:num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</w:rPr>
        <w:t>Technique de classement</w:t>
      </w:r>
    </w:p>
    <w:p w14:paraId="4A90620B" w14:textId="0ACD58E5" w:rsidR="00121071" w:rsidRPr="00121071" w:rsidRDefault="00121071" w:rsidP="00121071">
      <w:pPr>
        <w:pStyle w:val="Paragraphedeliste"/>
        <w:spacing w:after="120" w:line="257" w:lineRule="auto"/>
        <w:rPr>
          <w:rFonts w:ascii="Roboto" w:hAnsi="Roboto"/>
        </w:rPr>
      </w:pPr>
    </w:p>
    <w:p w14:paraId="74E643B3" w14:textId="24B03E1E" w:rsidR="00372281" w:rsidRPr="00121071" w:rsidRDefault="00DD4DAC" w:rsidP="00121071">
      <w:p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  <w:b/>
          <w:bCs/>
        </w:rPr>
        <w:t>SAVOIR ÊTRE :</w:t>
      </w:r>
      <w:r w:rsidR="001167D9" w:rsidRPr="00121071">
        <w:rPr>
          <w:rFonts w:ascii="Roboto" w:hAnsi="Roboto"/>
          <w:b/>
          <w:bCs/>
        </w:rPr>
        <w:t xml:space="preserve"> </w:t>
      </w:r>
      <w:r w:rsidRPr="00121071">
        <w:rPr>
          <w:rFonts w:ascii="Roboto" w:hAnsi="Roboto"/>
          <w:i/>
          <w:iCs/>
          <w:color w:val="0099FF"/>
        </w:rPr>
        <w:t>Ex</w:t>
      </w:r>
      <w:r w:rsidR="00C121E8">
        <w:rPr>
          <w:rFonts w:ascii="Roboto" w:hAnsi="Roboto"/>
          <w:i/>
          <w:iCs/>
          <w:color w:val="0099FF"/>
        </w:rPr>
        <w:t>emples</w:t>
      </w:r>
      <w:r w:rsidRPr="00121071">
        <w:rPr>
          <w:rFonts w:ascii="Roboto" w:hAnsi="Roboto"/>
          <w:i/>
          <w:iCs/>
          <w:color w:val="0099FF"/>
        </w:rPr>
        <w:t xml:space="preserve"> : </w:t>
      </w:r>
    </w:p>
    <w:p w14:paraId="62354A63" w14:textId="77777777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Avoir le sens du service public (déontologie et discrétion)</w:t>
      </w:r>
    </w:p>
    <w:p w14:paraId="3173A151" w14:textId="16B70E15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Savoir communiquer et avoir une bonne capacité d’écoute et de compréhension</w:t>
      </w:r>
    </w:p>
    <w:p w14:paraId="3C0062BD" w14:textId="77777777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Excellentes qualités relationnelles</w:t>
      </w:r>
    </w:p>
    <w:p w14:paraId="75D8BCFB" w14:textId="43C2FE48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Autonomie</w:t>
      </w:r>
    </w:p>
    <w:p w14:paraId="16D6DE99" w14:textId="7AABD842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Qualités organisationnelles</w:t>
      </w:r>
    </w:p>
    <w:p w14:paraId="4C265F56" w14:textId="083029DA" w:rsidR="00121071" w:rsidRPr="00884A40" w:rsidRDefault="00556C4C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Être</w:t>
      </w:r>
      <w:r w:rsidR="00121071" w:rsidRPr="00884A40">
        <w:rPr>
          <w:rFonts w:ascii="Roboto" w:hAnsi="Roboto"/>
        </w:rPr>
        <w:t xml:space="preserve"> force de proposition</w:t>
      </w:r>
    </w:p>
    <w:p w14:paraId="77243237" w14:textId="060CCD7A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Capacité d'adaptation</w:t>
      </w:r>
    </w:p>
    <w:p w14:paraId="42A76F3A" w14:textId="3B60E378" w:rsidR="00121071" w:rsidRPr="00884A40" w:rsidRDefault="00121071" w:rsidP="00121071">
      <w:pPr>
        <w:pStyle w:val="Paragraphedeliste"/>
        <w:numPr>
          <w:ilvl w:val="0"/>
          <w:numId w:val="32"/>
        </w:numPr>
        <w:spacing w:after="0" w:line="240" w:lineRule="auto"/>
        <w:rPr>
          <w:rFonts w:ascii="Roboto" w:hAnsi="Roboto"/>
        </w:rPr>
      </w:pPr>
      <w:r w:rsidRPr="00884A40">
        <w:rPr>
          <w:rFonts w:ascii="Roboto" w:hAnsi="Roboto"/>
        </w:rPr>
        <w:t>Réactivité</w:t>
      </w:r>
    </w:p>
    <w:p w14:paraId="59C5CA59" w14:textId="343367C2" w:rsidR="00372281" w:rsidRPr="000C274B" w:rsidRDefault="00A17E1C">
      <w:pPr>
        <w:rPr>
          <w:rFonts w:ascii="Roboto" w:hAnsi="Roboto"/>
        </w:rPr>
      </w:pP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23B2CCB9" wp14:editId="2CE37B62">
                <wp:simplePos x="0" y="0"/>
                <wp:positionH relativeFrom="margin">
                  <wp:posOffset>2110105</wp:posOffset>
                </wp:positionH>
                <wp:positionV relativeFrom="margin">
                  <wp:posOffset>2058035</wp:posOffset>
                </wp:positionV>
                <wp:extent cx="1710690" cy="5759450"/>
                <wp:effectExtent l="0" t="5080" r="17780" b="17780"/>
                <wp:wrapSquare wrapText="bothSides"/>
                <wp:docPr id="41143959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1069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2373477E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TITULAIRE DU POSTE</w:t>
                            </w:r>
                          </w:p>
                          <w:p w14:paraId="188A7768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Grade : </w:t>
                            </w:r>
                          </w:p>
                          <w:p w14:paraId="131380F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 ………… / ………… 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2CCB9" id="Rectangle : coins arrondis 5" o:spid="_x0000_s1028" style="position:absolute;margin-left:166.15pt;margin-top:162.05pt;width:134.7pt;height:453.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" o:allowincell="f" filled="f" strokecolor="#9c6">
                <v:textbox>
                  <w:txbxContent>
                    <w:p w14:paraId="2373477E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TITULAIRE DU POSTE</w:t>
                      </w:r>
                    </w:p>
                    <w:p w14:paraId="188A7768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Grade : </w:t>
                      </w:r>
                    </w:p>
                    <w:p w14:paraId="131380F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 ………… / ………… 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3F095C5" w14:textId="6BC88EDA" w:rsidR="00372281" w:rsidRPr="000C274B" w:rsidRDefault="00DD4DAC" w:rsidP="001167D9">
      <w:pPr>
        <w:shd w:val="clear" w:color="auto" w:fill="99CC66"/>
        <w:jc w:val="center"/>
        <w:rPr>
          <w:rFonts w:ascii="Roboto" w:hAnsi="Roboto"/>
          <w:b/>
          <w:bCs/>
          <w:color w:val="99CC66"/>
        </w:rPr>
      </w:pPr>
      <w:r w:rsidRPr="001167D9">
        <w:rPr>
          <w:rFonts w:ascii="Roboto" w:hAnsi="Roboto"/>
          <w:b/>
          <w:bCs/>
        </w:rPr>
        <w:t>Facteurs d’évolution du poste</w:t>
      </w:r>
    </w:p>
    <w:p w14:paraId="0FAE6D74" w14:textId="1E7233A0" w:rsidR="001167D9" w:rsidRPr="000C274B" w:rsidRDefault="00B029B2" w:rsidP="000C274B">
      <w:pPr>
        <w:jc w:val="both"/>
        <w:rPr>
          <w:rFonts w:ascii="Roboto" w:hAnsi="Roboto"/>
        </w:rPr>
      </w:pPr>
      <w:r w:rsidRPr="00B029B2">
        <w:rPr>
          <w:rFonts w:ascii="Roboto" w:hAnsi="Roboto"/>
        </w:rPr>
        <w:t xml:space="preserve">Utilisation de nouvelles technologies, techniques ainsi que de nouveaux produits contribuant à l’évolution des missions exercées depuis plusieurs années. </w:t>
      </w:r>
    </w:p>
    <w:p w14:paraId="31A9A82C" w14:textId="4F12D7A6" w:rsidR="00B029B2" w:rsidRPr="00B029B2" w:rsidRDefault="00DD4DAC" w:rsidP="00B029B2">
      <w:pPr>
        <w:shd w:val="clear" w:color="auto" w:fill="99CC66"/>
        <w:jc w:val="center"/>
        <w:rPr>
          <w:rFonts w:ascii="Roboto" w:hAnsi="Roboto"/>
          <w:b/>
          <w:bCs/>
        </w:rPr>
      </w:pPr>
      <w:r w:rsidRPr="001167D9">
        <w:rPr>
          <w:rFonts w:ascii="Roboto" w:hAnsi="Roboto"/>
          <w:b/>
          <w:bCs/>
        </w:rPr>
        <w:t>C</w:t>
      </w:r>
      <w:r w:rsidR="000C274B" w:rsidRPr="001167D9">
        <w:rPr>
          <w:rFonts w:ascii="Roboto" w:hAnsi="Roboto"/>
          <w:b/>
          <w:bCs/>
        </w:rPr>
        <w:t>onsignes générales d’hygiène, sécurité et préventio</w:t>
      </w:r>
      <w:r w:rsidR="00B029B2">
        <w:rPr>
          <w:rFonts w:ascii="Roboto" w:hAnsi="Roboto"/>
          <w:b/>
          <w:bCs/>
        </w:rPr>
        <w:t>n</w:t>
      </w:r>
    </w:p>
    <w:p w14:paraId="54A58031" w14:textId="20E7E1CF" w:rsidR="00372281" w:rsidRPr="000C274B" w:rsidRDefault="00A17E1C">
      <w:pPr>
        <w:rPr>
          <w:rFonts w:ascii="Roboto" w:hAnsi="Roboto"/>
        </w:rPr>
      </w:pP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7728" behindDoc="1" locked="0" layoutInCell="0" allowOverlap="1" wp14:anchorId="35946AF8" wp14:editId="3D0384FE">
                <wp:simplePos x="0" y="0"/>
                <wp:positionH relativeFrom="margin">
                  <wp:posOffset>2079624</wp:posOffset>
                </wp:positionH>
                <wp:positionV relativeFrom="margin">
                  <wp:posOffset>3930334</wp:posOffset>
                </wp:positionV>
                <wp:extent cx="1735455" cy="5819140"/>
                <wp:effectExtent l="0" t="3492" r="13652" b="13653"/>
                <wp:wrapNone/>
                <wp:docPr id="147137453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35455" cy="58191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3BEFEB81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RESPONSABLE HIERARCHIQUE DIRECT</w:t>
                            </w:r>
                          </w:p>
                          <w:p w14:paraId="7E2A980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Fonction : </w:t>
                            </w:r>
                          </w:p>
                          <w:p w14:paraId="4317B23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6AF8" id="Rectangle : coins arrondis 3" o:spid="_x0000_s1029" style="position:absolute;margin-left:163.75pt;margin-top:309.5pt;width:136.65pt;height:458.2pt;rotation:90;z-index:-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" o:allowincell="f" filled="f" strokecolor="#9c6">
                <v:textbox>
                  <w:txbxContent>
                    <w:p w14:paraId="3BEFEB81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RESPONSABLE HIERARCHIQUE DIRECT</w:t>
                      </w:r>
                    </w:p>
                    <w:p w14:paraId="7E2A980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Fonction : </w:t>
                      </w:r>
                    </w:p>
                    <w:p w14:paraId="4317B23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029B2">
        <w:rPr>
          <w:rFonts w:ascii="Roboto" w:hAnsi="Roboto"/>
        </w:rPr>
        <w:t>Voir annexe n°3</w:t>
      </w:r>
    </w:p>
    <w:p w14:paraId="6C33BA54" w14:textId="1DC12A16" w:rsidR="00372281" w:rsidRPr="000C274B" w:rsidRDefault="00372281">
      <w:pPr>
        <w:rPr>
          <w:rFonts w:ascii="Roboto" w:hAnsi="Roboto"/>
        </w:rPr>
      </w:pPr>
    </w:p>
    <w:p w14:paraId="3612CB76" w14:textId="2BB964F2" w:rsidR="00454E13" w:rsidRPr="00BE77FF" w:rsidRDefault="00A17E1C">
      <w:pPr>
        <w:rPr>
          <w:rFonts w:ascii="Roboto" w:hAnsi="Roboto"/>
        </w:rPr>
      </w:pP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233DABFF" wp14:editId="0FCCA429">
                <wp:simplePos x="0" y="0"/>
                <wp:positionH relativeFrom="margin">
                  <wp:posOffset>2064385</wp:posOffset>
                </wp:positionH>
                <wp:positionV relativeFrom="margin">
                  <wp:posOffset>5810885</wp:posOffset>
                </wp:positionV>
                <wp:extent cx="1696085" cy="5887720"/>
                <wp:effectExtent l="0" t="317" r="18097" b="18098"/>
                <wp:wrapSquare wrapText="bothSides"/>
                <wp:docPr id="1386240545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96085" cy="58877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0E35DC1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AUTORITE TERRITORIALE</w:t>
                            </w:r>
                          </w:p>
                          <w:p w14:paraId="434983B9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</w:r>
                          </w:p>
                          <w:p w14:paraId="764F2579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DABFF" id="Rectangle : coins arrondis 1" o:spid="_x0000_s1030" style="position:absolute;margin-left:162.55pt;margin-top:457.55pt;width:133.55pt;height:463.6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" o:allowincell="f" filled="f" strokecolor="#9c6">
                <v:textbox>
                  <w:txbxContent>
                    <w:p w14:paraId="0E35DC1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AUTORITE TERRITORIALE</w:t>
                      </w:r>
                    </w:p>
                    <w:p w14:paraId="434983B9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</w:r>
                    </w:p>
                    <w:p w14:paraId="764F2579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54E13" w:rsidRPr="00BE77FF" w:rsidSect="009C241C">
      <w:footerReference w:type="default" r:id="rId7"/>
      <w:pgSz w:w="11906" w:h="16838"/>
      <w:pgMar w:top="567" w:right="1417" w:bottom="1417" w:left="1417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97E0" w14:textId="77777777" w:rsidR="002B0C44" w:rsidRDefault="002B0C44">
      <w:pPr>
        <w:spacing w:after="0" w:line="240" w:lineRule="auto"/>
      </w:pPr>
      <w:r>
        <w:separator/>
      </w:r>
    </w:p>
  </w:endnote>
  <w:endnote w:type="continuationSeparator" w:id="0">
    <w:p w14:paraId="416A916C" w14:textId="77777777" w:rsidR="002B0C44" w:rsidRDefault="002B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440569"/>
      <w:docPartObj>
        <w:docPartGallery w:val="Page Numbers (Bottom of Page)"/>
        <w:docPartUnique/>
      </w:docPartObj>
    </w:sdtPr>
    <w:sdtEndPr/>
    <w:sdtContent>
      <w:p w14:paraId="37DBC6D3" w14:textId="184F8B86" w:rsidR="00E47F80" w:rsidRDefault="00E47F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B2FA0" w14:textId="77777777" w:rsidR="00E47F80" w:rsidRDefault="00E47F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9B38" w14:textId="77777777" w:rsidR="002B0C44" w:rsidRDefault="002B0C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A8D58C" w14:textId="77777777" w:rsidR="002B0C44" w:rsidRDefault="002B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B40"/>
    <w:multiLevelType w:val="hybridMultilevel"/>
    <w:tmpl w:val="493C106E"/>
    <w:lvl w:ilvl="0" w:tplc="AAA4E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0DB"/>
    <w:multiLevelType w:val="hybridMultilevel"/>
    <w:tmpl w:val="05A27606"/>
    <w:lvl w:ilvl="0" w:tplc="6B284E3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310C"/>
    <w:multiLevelType w:val="hybridMultilevel"/>
    <w:tmpl w:val="88F6A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5BE"/>
    <w:multiLevelType w:val="hybridMultilevel"/>
    <w:tmpl w:val="92BEFC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A86"/>
    <w:multiLevelType w:val="hybridMultilevel"/>
    <w:tmpl w:val="714A91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AF5"/>
    <w:multiLevelType w:val="hybridMultilevel"/>
    <w:tmpl w:val="6756D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787D"/>
    <w:multiLevelType w:val="hybridMultilevel"/>
    <w:tmpl w:val="71369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0E4D"/>
    <w:multiLevelType w:val="hybridMultilevel"/>
    <w:tmpl w:val="C936C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00E34"/>
    <w:multiLevelType w:val="hybridMultilevel"/>
    <w:tmpl w:val="9F4C8DB4"/>
    <w:lvl w:ilvl="0" w:tplc="9D2C4E7E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60C54"/>
    <w:multiLevelType w:val="hybridMultilevel"/>
    <w:tmpl w:val="2D56A748"/>
    <w:lvl w:ilvl="0" w:tplc="1402F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52852"/>
    <w:multiLevelType w:val="hybridMultilevel"/>
    <w:tmpl w:val="0F823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B0FC2"/>
    <w:multiLevelType w:val="hybridMultilevel"/>
    <w:tmpl w:val="9CA848C0"/>
    <w:lvl w:ilvl="0" w:tplc="199E161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19BA"/>
    <w:multiLevelType w:val="hybridMultilevel"/>
    <w:tmpl w:val="8A9E5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4C6A2C">
      <w:numFmt w:val="bullet"/>
      <w:lvlText w:val="-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604CD"/>
    <w:multiLevelType w:val="hybridMultilevel"/>
    <w:tmpl w:val="B0C4D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40BF"/>
    <w:multiLevelType w:val="hybridMultilevel"/>
    <w:tmpl w:val="4B9AC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5175"/>
    <w:multiLevelType w:val="hybridMultilevel"/>
    <w:tmpl w:val="70D62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7CF0"/>
    <w:multiLevelType w:val="hybridMultilevel"/>
    <w:tmpl w:val="8DB84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467D"/>
    <w:multiLevelType w:val="hybridMultilevel"/>
    <w:tmpl w:val="F7680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5D20"/>
    <w:multiLevelType w:val="hybridMultilevel"/>
    <w:tmpl w:val="A3EC0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22D28"/>
    <w:multiLevelType w:val="hybridMultilevel"/>
    <w:tmpl w:val="22522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A7DF1"/>
    <w:multiLevelType w:val="hybridMultilevel"/>
    <w:tmpl w:val="BE206C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7164"/>
    <w:multiLevelType w:val="hybridMultilevel"/>
    <w:tmpl w:val="581E0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44924"/>
    <w:multiLevelType w:val="hybridMultilevel"/>
    <w:tmpl w:val="7DFCC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A6FEA"/>
    <w:multiLevelType w:val="hybridMultilevel"/>
    <w:tmpl w:val="79260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762E"/>
    <w:multiLevelType w:val="hybridMultilevel"/>
    <w:tmpl w:val="182A7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7DA5"/>
    <w:multiLevelType w:val="hybridMultilevel"/>
    <w:tmpl w:val="FC5C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C791C">
      <w:numFmt w:val="bullet"/>
      <w:lvlText w:val="•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3539"/>
    <w:multiLevelType w:val="hybridMultilevel"/>
    <w:tmpl w:val="2BBC3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F46CE"/>
    <w:multiLevelType w:val="hybridMultilevel"/>
    <w:tmpl w:val="023CF2FC"/>
    <w:lvl w:ilvl="0" w:tplc="89B0A6F6">
      <w:start w:val="1"/>
      <w:numFmt w:val="bullet"/>
      <w:lvlText w:val="‐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36194"/>
    <w:multiLevelType w:val="hybridMultilevel"/>
    <w:tmpl w:val="1226A7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0770C"/>
    <w:multiLevelType w:val="hybridMultilevel"/>
    <w:tmpl w:val="D1B000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D2941"/>
    <w:multiLevelType w:val="hybridMultilevel"/>
    <w:tmpl w:val="C9044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80817"/>
    <w:multiLevelType w:val="hybridMultilevel"/>
    <w:tmpl w:val="A00C6CB4"/>
    <w:lvl w:ilvl="0" w:tplc="67442B6E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650B7"/>
    <w:multiLevelType w:val="hybridMultilevel"/>
    <w:tmpl w:val="6CC09A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E02E1"/>
    <w:multiLevelType w:val="hybridMultilevel"/>
    <w:tmpl w:val="390CD69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0E30C5"/>
    <w:multiLevelType w:val="hybridMultilevel"/>
    <w:tmpl w:val="05D63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118B"/>
    <w:multiLevelType w:val="hybridMultilevel"/>
    <w:tmpl w:val="8ADCA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53E9F"/>
    <w:multiLevelType w:val="hybridMultilevel"/>
    <w:tmpl w:val="268C1E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458DC"/>
    <w:multiLevelType w:val="hybridMultilevel"/>
    <w:tmpl w:val="9948F81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60C5468">
      <w:numFmt w:val="bullet"/>
      <w:lvlText w:val="-"/>
      <w:lvlJc w:val="left"/>
      <w:pPr>
        <w:ind w:left="2505" w:hanging="705"/>
      </w:pPr>
      <w:rPr>
        <w:rFonts w:ascii="Roboto" w:eastAsia="Calibri" w:hAnsi="Roboto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5191F"/>
    <w:multiLevelType w:val="hybridMultilevel"/>
    <w:tmpl w:val="CA7A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60EDC"/>
    <w:multiLevelType w:val="hybridMultilevel"/>
    <w:tmpl w:val="EE8050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3376A"/>
    <w:multiLevelType w:val="hybridMultilevel"/>
    <w:tmpl w:val="9E68A872"/>
    <w:lvl w:ilvl="0" w:tplc="0B0419EA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11F3D"/>
    <w:multiLevelType w:val="hybridMultilevel"/>
    <w:tmpl w:val="180A9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44EA0"/>
    <w:multiLevelType w:val="hybridMultilevel"/>
    <w:tmpl w:val="0E844C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6473">
    <w:abstractNumId w:val="26"/>
  </w:num>
  <w:num w:numId="2" w16cid:durableId="733626819">
    <w:abstractNumId w:val="40"/>
  </w:num>
  <w:num w:numId="3" w16cid:durableId="987629646">
    <w:abstractNumId w:val="25"/>
  </w:num>
  <w:num w:numId="4" w16cid:durableId="1637056311">
    <w:abstractNumId w:val="31"/>
  </w:num>
  <w:num w:numId="5" w16cid:durableId="1212575806">
    <w:abstractNumId w:val="22"/>
  </w:num>
  <w:num w:numId="6" w16cid:durableId="914782830">
    <w:abstractNumId w:val="37"/>
  </w:num>
  <w:num w:numId="7" w16cid:durableId="1293826684">
    <w:abstractNumId w:val="36"/>
  </w:num>
  <w:num w:numId="8" w16cid:durableId="1287152046">
    <w:abstractNumId w:val="21"/>
  </w:num>
  <w:num w:numId="9" w16cid:durableId="398554272">
    <w:abstractNumId w:val="38"/>
  </w:num>
  <w:num w:numId="10" w16cid:durableId="396435194">
    <w:abstractNumId w:val="3"/>
  </w:num>
  <w:num w:numId="11" w16cid:durableId="402143927">
    <w:abstractNumId w:val="14"/>
  </w:num>
  <w:num w:numId="12" w16cid:durableId="141313850">
    <w:abstractNumId w:val="8"/>
  </w:num>
  <w:num w:numId="13" w16cid:durableId="974336831">
    <w:abstractNumId w:val="12"/>
  </w:num>
  <w:num w:numId="14" w16cid:durableId="1918784377">
    <w:abstractNumId w:val="10"/>
  </w:num>
  <w:num w:numId="15" w16cid:durableId="2039770727">
    <w:abstractNumId w:val="23"/>
  </w:num>
  <w:num w:numId="16" w16cid:durableId="1374816196">
    <w:abstractNumId w:val="11"/>
  </w:num>
  <w:num w:numId="17" w16cid:durableId="749544963">
    <w:abstractNumId w:val="41"/>
  </w:num>
  <w:num w:numId="18" w16cid:durableId="345443699">
    <w:abstractNumId w:val="1"/>
  </w:num>
  <w:num w:numId="19" w16cid:durableId="1382246106">
    <w:abstractNumId w:val="5"/>
  </w:num>
  <w:num w:numId="20" w16cid:durableId="1326276140">
    <w:abstractNumId w:val="39"/>
  </w:num>
  <w:num w:numId="21" w16cid:durableId="152454429">
    <w:abstractNumId w:val="13"/>
  </w:num>
  <w:num w:numId="22" w16cid:durableId="1054546226">
    <w:abstractNumId w:val="18"/>
  </w:num>
  <w:num w:numId="23" w16cid:durableId="170605876">
    <w:abstractNumId w:val="16"/>
  </w:num>
  <w:num w:numId="24" w16cid:durableId="1029834736">
    <w:abstractNumId w:val="15"/>
  </w:num>
  <w:num w:numId="25" w16cid:durableId="904267725">
    <w:abstractNumId w:val="32"/>
  </w:num>
  <w:num w:numId="26" w16cid:durableId="1091589952">
    <w:abstractNumId w:val="2"/>
  </w:num>
  <w:num w:numId="27" w16cid:durableId="721295644">
    <w:abstractNumId w:val="0"/>
  </w:num>
  <w:num w:numId="28" w16cid:durableId="122041314">
    <w:abstractNumId w:val="7"/>
  </w:num>
  <w:num w:numId="29" w16cid:durableId="1277374606">
    <w:abstractNumId w:val="30"/>
  </w:num>
  <w:num w:numId="30" w16cid:durableId="1822766150">
    <w:abstractNumId w:val="6"/>
  </w:num>
  <w:num w:numId="31" w16cid:durableId="938875198">
    <w:abstractNumId w:val="4"/>
  </w:num>
  <w:num w:numId="32" w16cid:durableId="1993750712">
    <w:abstractNumId w:val="17"/>
  </w:num>
  <w:num w:numId="33" w16cid:durableId="1612129196">
    <w:abstractNumId w:val="27"/>
  </w:num>
  <w:num w:numId="34" w16cid:durableId="1017997793">
    <w:abstractNumId w:val="33"/>
  </w:num>
  <w:num w:numId="35" w16cid:durableId="465700915">
    <w:abstractNumId w:val="9"/>
  </w:num>
  <w:num w:numId="36" w16cid:durableId="916747511">
    <w:abstractNumId w:val="28"/>
  </w:num>
  <w:num w:numId="37" w16cid:durableId="455100846">
    <w:abstractNumId w:val="24"/>
  </w:num>
  <w:num w:numId="38" w16cid:durableId="1396775213">
    <w:abstractNumId w:val="35"/>
  </w:num>
  <w:num w:numId="39" w16cid:durableId="1167474738">
    <w:abstractNumId w:val="34"/>
  </w:num>
  <w:num w:numId="40" w16cid:durableId="1349407380">
    <w:abstractNumId w:val="19"/>
  </w:num>
  <w:num w:numId="41" w16cid:durableId="1005131118">
    <w:abstractNumId w:val="29"/>
  </w:num>
  <w:num w:numId="42" w16cid:durableId="1652713621">
    <w:abstractNumId w:val="42"/>
  </w:num>
  <w:num w:numId="43" w16cid:durableId="5025962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44"/>
    <w:rsid w:val="000B28A1"/>
    <w:rsid w:val="000C274B"/>
    <w:rsid w:val="001167D9"/>
    <w:rsid w:val="00121071"/>
    <w:rsid w:val="002B0C44"/>
    <w:rsid w:val="00313D69"/>
    <w:rsid w:val="00372281"/>
    <w:rsid w:val="00414B92"/>
    <w:rsid w:val="00447441"/>
    <w:rsid w:val="00454E13"/>
    <w:rsid w:val="00556C4C"/>
    <w:rsid w:val="005F7468"/>
    <w:rsid w:val="00784B63"/>
    <w:rsid w:val="00884A40"/>
    <w:rsid w:val="009629FE"/>
    <w:rsid w:val="00971338"/>
    <w:rsid w:val="009C241C"/>
    <w:rsid w:val="00A07C10"/>
    <w:rsid w:val="00A17E1C"/>
    <w:rsid w:val="00B029B2"/>
    <w:rsid w:val="00B12128"/>
    <w:rsid w:val="00BC7CA4"/>
    <w:rsid w:val="00BE77FF"/>
    <w:rsid w:val="00C121E8"/>
    <w:rsid w:val="00C126AF"/>
    <w:rsid w:val="00C7234E"/>
    <w:rsid w:val="00D37898"/>
    <w:rsid w:val="00DD4DAC"/>
    <w:rsid w:val="00DE79EE"/>
    <w:rsid w:val="00E47F80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538EE1"/>
  <w15:docId w15:val="{827F7C99-F36F-4574-93E7-0201F29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Pr>
      <w:color w:val="808080"/>
    </w:rPr>
  </w:style>
  <w:style w:type="character" w:customStyle="1" w:styleId="Style2">
    <w:name w:val="Style2"/>
    <w:uiPriority w:val="1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313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F80"/>
    <w:rPr>
      <w:kern w:val="3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4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F80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auvain\Documents\Mod&#232;les%20Office%20personnalis&#233;s\Mod&#232;le%20fiche%20de%20poste%20Agent%20charg&#233;%20de%20la%20propret&#233;%20des%20locaux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Agent chargé de la propreté des locaux .dotx</Template>
  <TotalTime>19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9</cp:revision>
  <cp:lastPrinted>2024-09-20T13:43:00Z</cp:lastPrinted>
  <dcterms:created xsi:type="dcterms:W3CDTF">2024-07-12T14:51:00Z</dcterms:created>
  <dcterms:modified xsi:type="dcterms:W3CDTF">2024-09-20T13:45:00Z</dcterms:modified>
</cp:coreProperties>
</file>