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FE0E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1441CA" wp14:editId="462CA6A4">
                <wp:simplePos x="0" y="0"/>
                <wp:positionH relativeFrom="column">
                  <wp:posOffset>2128975</wp:posOffset>
                </wp:positionH>
                <wp:positionV relativeFrom="paragraph">
                  <wp:posOffset>236711</wp:posOffset>
                </wp:positionV>
                <wp:extent cx="3581400" cy="800723"/>
                <wp:effectExtent l="0" t="0" r="19050" b="1905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7ACC" w14:textId="0D30325E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Agent </w:t>
                            </w:r>
                            <w:r w:rsidR="001A2017">
                              <w:rPr>
                                <w:rFonts w:ascii="Roboto" w:hAnsi="Roboto"/>
                              </w:rPr>
                              <w:t>entretien des locaux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</w:p>
                          <w:p w14:paraId="79FDBBFF" w14:textId="77777777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441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65pt;width:282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gIFgIAACs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">
                <v:textbox>
                  <w:txbxContent>
                    <w:p w14:paraId="62127ACC" w14:textId="0D30325E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313D69">
                        <w:rPr>
                          <w:rFonts w:ascii="Roboto" w:hAnsi="Roboto"/>
                        </w:rPr>
                        <w:t xml:space="preserve">Agent </w:t>
                      </w:r>
                      <w:r w:rsidR="001A2017">
                        <w:rPr>
                          <w:rFonts w:ascii="Roboto" w:hAnsi="Roboto"/>
                        </w:rPr>
                        <w:t>entretien des locaux</w:t>
                      </w:r>
                      <w:r w:rsidR="00313D69">
                        <w:rPr>
                          <w:rFonts w:ascii="Roboto" w:hAnsi="Roboto"/>
                        </w:rPr>
                        <w:t xml:space="preserve"> </w:t>
                      </w:r>
                    </w:p>
                    <w:p w14:paraId="79FDBBFF" w14:textId="77777777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01CDA0" wp14:editId="723A4A1D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82E10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610A5A58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3A3651" wp14:editId="71429DF6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15683" w14:textId="77777777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A3651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37715683" w14:textId="77777777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6538C28D" w14:textId="77777777" w:rsidR="00BE77FF" w:rsidRDefault="00BE77FF">
      <w:pPr>
        <w:rPr>
          <w:rFonts w:ascii="Roboto" w:hAnsi="Roboto"/>
        </w:rPr>
      </w:pPr>
    </w:p>
    <w:p w14:paraId="4D8C7A3B" w14:textId="77777777" w:rsidR="00BE77FF" w:rsidRDefault="00BE77FF">
      <w:pPr>
        <w:rPr>
          <w:rFonts w:ascii="Roboto" w:hAnsi="Roboto"/>
        </w:rPr>
      </w:pPr>
    </w:p>
    <w:p w14:paraId="213A0F90" w14:textId="77777777" w:rsidR="00BE77FF" w:rsidRDefault="00BE77FF">
      <w:pPr>
        <w:rPr>
          <w:rFonts w:ascii="Roboto" w:hAnsi="Roboto"/>
        </w:rPr>
      </w:pPr>
    </w:p>
    <w:p w14:paraId="27A48B21" w14:textId="77777777" w:rsidR="001A2017" w:rsidRPr="00BE77FF" w:rsidRDefault="001A2017" w:rsidP="001A2017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>
        <w:rPr>
          <w:rFonts w:ascii="Roboto" w:hAnsi="Roboto"/>
        </w:rPr>
        <w:t>Technique</w:t>
      </w:r>
    </w:p>
    <w:p w14:paraId="6E7A3672" w14:textId="77777777" w:rsidR="001A2017" w:rsidRPr="00BE77FF" w:rsidRDefault="001A2017" w:rsidP="001A2017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Cadres d’emplois :</w:t>
      </w:r>
      <w:r>
        <w:rPr>
          <w:rFonts w:ascii="Roboto" w:hAnsi="Roboto"/>
        </w:rPr>
        <w:t xml:space="preserve"> </w:t>
      </w:r>
      <w:r w:rsidRPr="00DE6EC4">
        <w:rPr>
          <w:rFonts w:ascii="Roboto" w:hAnsi="Roboto"/>
        </w:rPr>
        <w:t xml:space="preserve">Adjoint technique </w:t>
      </w:r>
    </w:p>
    <w:p w14:paraId="61879BDD" w14:textId="77777777" w:rsidR="001A2017" w:rsidRDefault="001A2017" w:rsidP="001A2017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Grades :</w:t>
      </w:r>
      <w:r w:rsidRPr="00BE77FF">
        <w:rPr>
          <w:rFonts w:ascii="Roboto" w:hAnsi="Roboto"/>
        </w:rPr>
        <w:t xml:space="preserve"> </w:t>
      </w:r>
      <w:r w:rsidRPr="00DE6EC4">
        <w:rPr>
          <w:rFonts w:ascii="Roboto" w:hAnsi="Roboto"/>
        </w:rPr>
        <w:t xml:space="preserve">Adjoint technique, adjoint technique principal de 2ème classe ou adjoint technique principal de 1ère classe, agent de maîtrise </w:t>
      </w:r>
    </w:p>
    <w:p w14:paraId="2A734F38" w14:textId="77777777" w:rsidR="001A2017" w:rsidRDefault="001A2017" w:rsidP="001A2017">
      <w:pPr>
        <w:rPr>
          <w:rFonts w:ascii="Roboto" w:hAnsi="Roboto"/>
        </w:rPr>
      </w:pPr>
      <w:r w:rsidRPr="00DE6EC4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>
        <w:rPr>
          <w:rFonts w:ascii="Roboto" w:hAnsi="Roboto"/>
        </w:rPr>
        <w:t>C</w:t>
      </w:r>
    </w:p>
    <w:p w14:paraId="61CF5390" w14:textId="77777777" w:rsidR="00313D69" w:rsidRPr="00A07C10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Missions du poste</w:t>
      </w:r>
    </w:p>
    <w:p w14:paraId="69C59347" w14:textId="77777777" w:rsidR="00BC7CA4" w:rsidRDefault="00BC7CA4" w:rsidP="00BC7CA4">
      <w:pPr>
        <w:spacing w:after="120" w:line="360" w:lineRule="auto"/>
        <w:rPr>
          <w:b/>
          <w:sz w:val="28"/>
        </w:rPr>
      </w:pPr>
      <w:r w:rsidRPr="00A32765">
        <w:rPr>
          <w:b/>
          <w:sz w:val="28"/>
        </w:rPr>
        <w:t xml:space="preserve">MISSIONS PRINCIPALES </w:t>
      </w:r>
    </w:p>
    <w:p w14:paraId="2AD1D215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Maintient la propreté des locaux administratifs, techniques ou spécialisés (nettoyage des sols, du mobilier, des sanitaires et des cuisines),</w:t>
      </w:r>
    </w:p>
    <w:p w14:paraId="4E7543FF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Dépoussière les surfaces, trie et évacue les déchets courants,</w:t>
      </w:r>
    </w:p>
    <w:p w14:paraId="03BE7BB6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Aère les espaces,</w:t>
      </w:r>
    </w:p>
    <w:p w14:paraId="3D9CA213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Approvisionne les distributeurs de savon, les essuie-mains,</w:t>
      </w:r>
    </w:p>
    <w:p w14:paraId="3D028C24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Assure la sécurité des utilisateurs des locaux (balisage des zones glissantes, utilisation de produits dangereux…),</w:t>
      </w:r>
    </w:p>
    <w:p w14:paraId="25C727BB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Nettoie, range et maintient en état le matériel à la fin des opérations,</w:t>
      </w:r>
    </w:p>
    <w:p w14:paraId="644C04ED" w14:textId="77777777" w:rsidR="001A2017" w:rsidRPr="005A037D" w:rsidRDefault="001A2017" w:rsidP="001A2017">
      <w:pPr>
        <w:pStyle w:val="Paragraphedeliste"/>
        <w:numPr>
          <w:ilvl w:val="0"/>
          <w:numId w:val="41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Repère et signale toute anomalie ou dysfonctionnement.</w:t>
      </w:r>
    </w:p>
    <w:p w14:paraId="5365E9B0" w14:textId="77777777" w:rsidR="001A2017" w:rsidRDefault="001A2017" w:rsidP="001A2017">
      <w:pPr>
        <w:spacing w:after="120" w:line="240" w:lineRule="auto"/>
        <w:rPr>
          <w:rFonts w:ascii="Roboto" w:hAnsi="Roboto"/>
          <w:b/>
          <w:bCs/>
        </w:rPr>
      </w:pPr>
    </w:p>
    <w:p w14:paraId="07C2ECDE" w14:textId="77777777" w:rsidR="001A2017" w:rsidRPr="00313D69" w:rsidRDefault="001A2017" w:rsidP="001A2017">
      <w:pPr>
        <w:suppressAutoHyphens w:val="0"/>
        <w:autoSpaceDN/>
        <w:spacing w:after="120" w:line="240" w:lineRule="auto"/>
        <w:rPr>
          <w:rFonts w:ascii="Roboto" w:hAnsi="Roboto"/>
          <w:b/>
          <w:bCs/>
          <w:kern w:val="0"/>
        </w:rPr>
      </w:pPr>
      <w:r w:rsidRPr="00313D69">
        <w:rPr>
          <w:rFonts w:ascii="Roboto" w:hAnsi="Roboto"/>
          <w:b/>
          <w:bCs/>
          <w:kern w:val="0"/>
        </w:rPr>
        <w:t xml:space="preserve">Activités complémentaires  </w:t>
      </w:r>
    </w:p>
    <w:p w14:paraId="5C05B1A6" w14:textId="77777777" w:rsidR="001A2017" w:rsidRPr="005A037D" w:rsidRDefault="001A2017" w:rsidP="001A2017">
      <w:pPr>
        <w:pStyle w:val="Paragraphedeliste"/>
        <w:numPr>
          <w:ilvl w:val="0"/>
          <w:numId w:val="42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  <w:kern w:val="0"/>
        </w:rPr>
        <w:t>Assure l’approvisionnement en matériels et produits utilisés dans le cadre de ses missions.</w:t>
      </w:r>
    </w:p>
    <w:p w14:paraId="6DBA9F1F" w14:textId="4CA5939B" w:rsidR="00121071" w:rsidRPr="00121071" w:rsidRDefault="00121071" w:rsidP="00121071">
      <w:pPr>
        <w:suppressAutoHyphens w:val="0"/>
        <w:autoSpaceDN/>
        <w:spacing w:after="0" w:line="240" w:lineRule="auto"/>
        <w:ind w:left="720"/>
        <w:contextualSpacing/>
        <w:rPr>
          <w:bCs/>
          <w:kern w:val="0"/>
        </w:rPr>
      </w:pPr>
    </w:p>
    <w:p w14:paraId="676B8B6B" w14:textId="77777777" w:rsidR="00372281" w:rsidRPr="000C274B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MOYENS MIS A DISPOSITION</w:t>
      </w:r>
    </w:p>
    <w:p w14:paraId="23D079D7" w14:textId="31392652" w:rsidR="00971338" w:rsidRPr="001A2017" w:rsidRDefault="00971338" w:rsidP="00971338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1A2017">
        <w:rPr>
          <w:rFonts w:ascii="Roboto" w:hAnsi="Roboto"/>
          <w:i/>
          <w:iCs/>
          <w:color w:val="0070C0"/>
        </w:rPr>
        <w:t xml:space="preserve">Exemples : </w:t>
      </w:r>
    </w:p>
    <w:p w14:paraId="028800A9" w14:textId="77777777" w:rsidR="001A2017" w:rsidRPr="005A037D" w:rsidRDefault="001A2017" w:rsidP="001A2017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>Vêtements professionnels adaptés et équipements de protection individuelle,</w:t>
      </w:r>
    </w:p>
    <w:p w14:paraId="368E0CD4" w14:textId="77777777" w:rsidR="001A2017" w:rsidRPr="005A037D" w:rsidRDefault="001A2017" w:rsidP="001A2017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>Matériels et machines de nettoyage (</w:t>
      </w:r>
      <w:proofErr w:type="spellStart"/>
      <w:r w:rsidRPr="005A037D">
        <w:rPr>
          <w:rFonts w:ascii="Roboto" w:hAnsi="Roboto"/>
        </w:rPr>
        <w:t>auto-laveuse</w:t>
      </w:r>
      <w:proofErr w:type="spellEnd"/>
      <w:r w:rsidRPr="005A037D">
        <w:rPr>
          <w:rFonts w:ascii="Roboto" w:hAnsi="Roboto"/>
        </w:rPr>
        <w:t>, haute-pression…),</w:t>
      </w:r>
    </w:p>
    <w:p w14:paraId="028EF069" w14:textId="77777777" w:rsidR="001A2017" w:rsidRDefault="001A2017" w:rsidP="001A2017">
      <w:pPr>
        <w:pStyle w:val="Paragraphedeliste"/>
        <w:numPr>
          <w:ilvl w:val="0"/>
          <w:numId w:val="43"/>
        </w:numPr>
        <w:spacing w:after="120" w:line="240" w:lineRule="auto"/>
        <w:rPr>
          <w:rFonts w:ascii="Roboto" w:hAnsi="Roboto"/>
        </w:rPr>
      </w:pPr>
      <w:r w:rsidRPr="005A037D">
        <w:rPr>
          <w:rFonts w:ascii="Roboto" w:hAnsi="Roboto"/>
        </w:rPr>
        <w:t>Produits d’entretien, détergents.</w:t>
      </w:r>
    </w:p>
    <w:p w14:paraId="34B65404" w14:textId="77777777" w:rsidR="001A2017" w:rsidRPr="005A037D" w:rsidRDefault="001A2017" w:rsidP="001A2017">
      <w:pPr>
        <w:pStyle w:val="Paragraphedeliste"/>
        <w:spacing w:after="120" w:line="240" w:lineRule="auto"/>
        <w:rPr>
          <w:rFonts w:ascii="Roboto" w:hAnsi="Roboto"/>
        </w:rPr>
      </w:pPr>
    </w:p>
    <w:p w14:paraId="2CD33340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Spécifications du poste</w:t>
      </w:r>
    </w:p>
    <w:p w14:paraId="3D61FA1D" w14:textId="77777777" w:rsidR="00372281" w:rsidRPr="001A2017" w:rsidRDefault="00DD4DAC" w:rsidP="00C7234E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1A2017">
        <w:rPr>
          <w:rFonts w:ascii="Roboto" w:hAnsi="Roboto"/>
          <w:i/>
          <w:iCs/>
          <w:color w:val="0070C0"/>
        </w:rPr>
        <w:t>Ex</w:t>
      </w:r>
      <w:r w:rsidR="00C7234E" w:rsidRPr="001A2017">
        <w:rPr>
          <w:rFonts w:ascii="Roboto" w:hAnsi="Roboto"/>
          <w:i/>
          <w:iCs/>
          <w:color w:val="0070C0"/>
        </w:rPr>
        <w:t>emples</w:t>
      </w:r>
      <w:r w:rsidRPr="001A2017">
        <w:rPr>
          <w:rFonts w:ascii="Roboto" w:hAnsi="Roboto"/>
          <w:i/>
          <w:iCs/>
          <w:color w:val="0070C0"/>
        </w:rPr>
        <w:t xml:space="preserve"> : </w:t>
      </w:r>
    </w:p>
    <w:p w14:paraId="30D387E6" w14:textId="77777777" w:rsidR="001A2017" w:rsidRPr="005A037D" w:rsidRDefault="001A2017" w:rsidP="001A2017">
      <w:pPr>
        <w:pStyle w:val="Paragraphedeliste"/>
        <w:numPr>
          <w:ilvl w:val="0"/>
          <w:numId w:val="44"/>
        </w:numPr>
        <w:spacing w:after="0" w:line="240" w:lineRule="auto"/>
        <w:rPr>
          <w:rFonts w:ascii="Roboto" w:hAnsi="Roboto"/>
        </w:rPr>
      </w:pPr>
      <w:r w:rsidRPr="005A037D">
        <w:rPr>
          <w:rFonts w:ascii="Roboto" w:hAnsi="Roboto"/>
        </w:rPr>
        <w:t>Horaires parfois décalés, notamment pour le nettoyage des locaux administratifs,</w:t>
      </w:r>
    </w:p>
    <w:p w14:paraId="3E113D60" w14:textId="77777777" w:rsidR="001A2017" w:rsidRPr="005A037D" w:rsidRDefault="001A2017" w:rsidP="001A2017">
      <w:pPr>
        <w:pStyle w:val="Paragraphedeliste"/>
        <w:numPr>
          <w:ilvl w:val="0"/>
          <w:numId w:val="44"/>
        </w:numPr>
        <w:spacing w:after="0" w:line="240" w:lineRule="auto"/>
        <w:rPr>
          <w:rFonts w:ascii="Roboto" w:hAnsi="Roboto"/>
        </w:rPr>
      </w:pPr>
      <w:r w:rsidRPr="005A037D">
        <w:rPr>
          <w:rFonts w:ascii="Roboto" w:hAnsi="Roboto"/>
        </w:rPr>
        <w:t>Nombreux déplacements à prévoir,</w:t>
      </w:r>
    </w:p>
    <w:p w14:paraId="53FD540D" w14:textId="5C2D5E26" w:rsidR="00121071" w:rsidRDefault="001A2017" w:rsidP="001A2017">
      <w:pPr>
        <w:spacing w:after="120" w:line="240" w:lineRule="auto"/>
        <w:ind w:left="720"/>
        <w:rPr>
          <w:rFonts w:ascii="Roboto" w:hAnsi="Roboto"/>
        </w:rPr>
      </w:pPr>
      <w:r w:rsidRPr="005A037D">
        <w:rPr>
          <w:rFonts w:ascii="Roboto" w:hAnsi="Roboto"/>
        </w:rPr>
        <w:t>Manutention et gestes répétitifs</w:t>
      </w:r>
      <w:r>
        <w:rPr>
          <w:rFonts w:ascii="Roboto" w:hAnsi="Roboto"/>
        </w:rPr>
        <w:t>.</w:t>
      </w:r>
    </w:p>
    <w:p w14:paraId="16DA4535" w14:textId="77777777" w:rsidR="001A2017" w:rsidRPr="00B029B2" w:rsidRDefault="001A2017" w:rsidP="001A2017">
      <w:pPr>
        <w:spacing w:after="120" w:line="240" w:lineRule="auto"/>
        <w:ind w:left="720"/>
        <w:rPr>
          <w:rFonts w:ascii="Roboto" w:hAnsi="Roboto"/>
        </w:rPr>
      </w:pPr>
    </w:p>
    <w:p w14:paraId="1177D171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Positionnement hiérarchique</w:t>
      </w:r>
    </w:p>
    <w:p w14:paraId="3CAA94EC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771FF666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 </w:t>
      </w:r>
    </w:p>
    <w:p w14:paraId="203CB100" w14:textId="77777777" w:rsidR="00372281" w:rsidRPr="000C274B" w:rsidRDefault="00372281" w:rsidP="00C7234E">
      <w:pPr>
        <w:spacing w:after="120" w:line="240" w:lineRule="auto"/>
        <w:rPr>
          <w:rFonts w:ascii="Roboto" w:hAnsi="Roboto"/>
        </w:rPr>
      </w:pPr>
    </w:p>
    <w:p w14:paraId="535F0FE9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lastRenderedPageBreak/>
        <w:t>ENCADREMENT D’AGENTS :</w:t>
      </w:r>
    </w:p>
    <w:p w14:paraId="00F23F5B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68753423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</w:p>
    <w:p w14:paraId="735E17C0" w14:textId="77777777" w:rsidR="00372281" w:rsidRPr="000C274B" w:rsidRDefault="00372281">
      <w:pPr>
        <w:rPr>
          <w:rFonts w:ascii="Roboto" w:hAnsi="Roboto"/>
        </w:rPr>
      </w:pPr>
    </w:p>
    <w:p w14:paraId="7BC221C6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35A327BC" w14:textId="589687BD" w:rsidR="001A2017" w:rsidRPr="001A2017" w:rsidRDefault="00DD4DAC" w:rsidP="001A2017">
      <w:pPr>
        <w:spacing w:after="120" w:line="240" w:lineRule="auto"/>
        <w:rPr>
          <w:rFonts w:ascii="Roboto" w:eastAsia="Aptos" w:hAnsi="Roboto"/>
          <w:i/>
          <w:iCs/>
          <w:color w:val="0070C0"/>
          <w:kern w:val="2"/>
        </w:rPr>
      </w:pPr>
      <w:r w:rsidRPr="000C274B">
        <w:rPr>
          <w:rFonts w:ascii="Roboto" w:hAnsi="Roboto"/>
          <w:b/>
          <w:bCs/>
        </w:rPr>
        <w:t>RELATIONS INTERNES :</w:t>
      </w:r>
      <w:r w:rsidR="001A2017">
        <w:rPr>
          <w:rFonts w:ascii="Roboto" w:hAnsi="Roboto"/>
          <w:b/>
          <w:bCs/>
        </w:rPr>
        <w:t xml:space="preserve"> </w:t>
      </w:r>
      <w:r w:rsidRPr="001A2017">
        <w:rPr>
          <w:rFonts w:ascii="Roboto" w:hAnsi="Roboto"/>
          <w:i/>
          <w:iCs/>
          <w:color w:val="0070C0"/>
        </w:rPr>
        <w:t>Ex</w:t>
      </w:r>
      <w:r w:rsidR="000C274B" w:rsidRPr="001A2017">
        <w:rPr>
          <w:rFonts w:ascii="Roboto" w:hAnsi="Roboto"/>
          <w:i/>
          <w:iCs/>
          <w:color w:val="0070C0"/>
        </w:rPr>
        <w:t>emples</w:t>
      </w:r>
      <w:r w:rsidRPr="001A2017">
        <w:rPr>
          <w:rFonts w:ascii="Roboto" w:hAnsi="Roboto"/>
          <w:i/>
          <w:iCs/>
          <w:color w:val="0070C0"/>
        </w:rPr>
        <w:t xml:space="preserve"> : </w:t>
      </w:r>
    </w:p>
    <w:p w14:paraId="57245A04" w14:textId="5BCBD47A" w:rsidR="001A2017" w:rsidRPr="005A037D" w:rsidRDefault="001A2017" w:rsidP="001A2017">
      <w:pPr>
        <w:pStyle w:val="Paragraphedeliste"/>
        <w:numPr>
          <w:ilvl w:val="0"/>
          <w:numId w:val="45"/>
        </w:numPr>
        <w:suppressAutoHyphens w:val="0"/>
        <w:autoSpaceDN/>
        <w:spacing w:after="0" w:line="240" w:lineRule="auto"/>
        <w:ind w:left="714" w:hanging="357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Collabore avec les agents de la collectivité,</w:t>
      </w:r>
    </w:p>
    <w:p w14:paraId="289E34F4" w14:textId="77777777" w:rsidR="001A2017" w:rsidRPr="005A037D" w:rsidRDefault="001A2017" w:rsidP="001A2017">
      <w:pPr>
        <w:pStyle w:val="Paragraphedeliste"/>
        <w:numPr>
          <w:ilvl w:val="0"/>
          <w:numId w:val="45"/>
        </w:numPr>
        <w:suppressAutoHyphens w:val="0"/>
        <w:autoSpaceDN/>
        <w:spacing w:after="0" w:line="240" w:lineRule="auto"/>
        <w:ind w:left="714" w:hanging="357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 xml:space="preserve">Échange des informations avec l’autorité territoriale (Maire, Président) et/ou la supérieur hiérarchique </w:t>
      </w:r>
    </w:p>
    <w:p w14:paraId="3FCF06C4" w14:textId="586244E3" w:rsidR="00884A40" w:rsidRDefault="00884A40" w:rsidP="001A2017">
      <w:pPr>
        <w:spacing w:after="120" w:line="240" w:lineRule="auto"/>
        <w:rPr>
          <w:rFonts w:ascii="Roboto" w:hAnsi="Roboto"/>
          <w:b/>
          <w:bCs/>
        </w:rPr>
      </w:pPr>
    </w:p>
    <w:p w14:paraId="6CA41EF4" w14:textId="030146EE" w:rsidR="000C274B" w:rsidRPr="001A2017" w:rsidRDefault="00DD4DAC" w:rsidP="001167D9">
      <w:pPr>
        <w:spacing w:after="120" w:line="240" w:lineRule="auto"/>
        <w:rPr>
          <w:rFonts w:ascii="Roboto" w:hAnsi="Roboto"/>
          <w:i/>
          <w:iCs/>
          <w:color w:val="0070C0"/>
        </w:rPr>
      </w:pPr>
      <w:r w:rsidRPr="000C274B">
        <w:rPr>
          <w:rFonts w:ascii="Roboto" w:hAnsi="Roboto"/>
          <w:b/>
          <w:bCs/>
        </w:rPr>
        <w:t>RELATIONS EXTERNES :</w:t>
      </w:r>
      <w:r w:rsidR="001A2017">
        <w:rPr>
          <w:rFonts w:ascii="Roboto" w:hAnsi="Roboto"/>
          <w:b/>
          <w:bCs/>
        </w:rPr>
        <w:t xml:space="preserve"> </w:t>
      </w:r>
      <w:r w:rsidRPr="001A2017">
        <w:rPr>
          <w:rFonts w:ascii="Roboto" w:hAnsi="Roboto"/>
          <w:i/>
          <w:iCs/>
          <w:color w:val="0070C0"/>
        </w:rPr>
        <w:t>Ex</w:t>
      </w:r>
      <w:r w:rsidR="000C274B" w:rsidRPr="001A2017">
        <w:rPr>
          <w:rFonts w:ascii="Roboto" w:hAnsi="Roboto"/>
          <w:i/>
          <w:iCs/>
          <w:color w:val="0070C0"/>
        </w:rPr>
        <w:t>emples</w:t>
      </w:r>
      <w:r w:rsidRPr="001A2017">
        <w:rPr>
          <w:rFonts w:ascii="Roboto" w:hAnsi="Roboto"/>
          <w:i/>
          <w:iCs/>
          <w:color w:val="0070C0"/>
        </w:rPr>
        <w:t xml:space="preserve"> : </w:t>
      </w:r>
    </w:p>
    <w:p w14:paraId="377C2FCE" w14:textId="77777777" w:rsidR="001A2017" w:rsidRPr="005A037D" w:rsidRDefault="001A2017" w:rsidP="001A2017">
      <w:pPr>
        <w:pStyle w:val="Paragraphedeliste"/>
        <w:numPr>
          <w:ilvl w:val="0"/>
          <w:numId w:val="46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Relations quotidiennes avec les usagers</w:t>
      </w:r>
    </w:p>
    <w:p w14:paraId="2DA89F64" w14:textId="77777777" w:rsidR="00884A40" w:rsidRPr="00884A40" w:rsidRDefault="00884A40" w:rsidP="00884A40">
      <w:pPr>
        <w:pStyle w:val="Paragraphedeliste"/>
        <w:spacing w:after="120" w:line="240" w:lineRule="auto"/>
        <w:rPr>
          <w:rFonts w:ascii="Roboto" w:hAnsi="Roboto"/>
        </w:rPr>
      </w:pPr>
    </w:p>
    <w:p w14:paraId="5B364D61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4D437062" w14:textId="19E32DF6" w:rsidR="00971338" w:rsidRDefault="00DD4DAC" w:rsidP="00971338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SAVOIRS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1A2017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3956A327" w14:textId="77777777" w:rsidR="001A2017" w:rsidRPr="005A037D" w:rsidRDefault="001A2017" w:rsidP="001A2017">
      <w:pPr>
        <w:pStyle w:val="Paragraphedeliste"/>
        <w:numPr>
          <w:ilvl w:val="0"/>
          <w:numId w:val="47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Connaissance du fonctionnement et de l’utilisation des appareils et équipements,</w:t>
      </w:r>
    </w:p>
    <w:p w14:paraId="4BBDE735" w14:textId="77777777" w:rsidR="001A2017" w:rsidRPr="005A037D" w:rsidRDefault="001A2017" w:rsidP="001A2017">
      <w:pPr>
        <w:pStyle w:val="Paragraphedeliste"/>
        <w:numPr>
          <w:ilvl w:val="0"/>
          <w:numId w:val="47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Maîtrise des procédures de nettoyage et de désinfection,</w:t>
      </w:r>
    </w:p>
    <w:p w14:paraId="4F5BC680" w14:textId="77777777" w:rsidR="001A2017" w:rsidRPr="005A037D" w:rsidRDefault="001A2017" w:rsidP="001A2017">
      <w:pPr>
        <w:pStyle w:val="Paragraphedeliste"/>
        <w:numPr>
          <w:ilvl w:val="0"/>
          <w:numId w:val="47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Connaissance des règles d’hygiène et de sécurité (manipulation de produits dangereux, utilisation des machines…),</w:t>
      </w:r>
    </w:p>
    <w:p w14:paraId="0EDB0C12" w14:textId="77777777" w:rsidR="001A2017" w:rsidRPr="005A037D" w:rsidRDefault="001A2017" w:rsidP="001A2017">
      <w:pPr>
        <w:pStyle w:val="Paragraphedeliste"/>
        <w:numPr>
          <w:ilvl w:val="0"/>
          <w:numId w:val="47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Connaissance des gestes et postures de travail à adopter.</w:t>
      </w:r>
    </w:p>
    <w:p w14:paraId="113517AE" w14:textId="77777777" w:rsidR="00121071" w:rsidRPr="00121071" w:rsidRDefault="00121071" w:rsidP="00121071">
      <w:pPr>
        <w:suppressAutoHyphens w:val="0"/>
        <w:autoSpaceDN/>
        <w:spacing w:after="0" w:line="240" w:lineRule="auto"/>
        <w:ind w:left="720"/>
        <w:contextualSpacing/>
        <w:rPr>
          <w:kern w:val="0"/>
        </w:rPr>
      </w:pPr>
    </w:p>
    <w:p w14:paraId="2A2FB72B" w14:textId="58432B0A" w:rsidR="00372281" w:rsidRPr="001167D9" w:rsidRDefault="00DD4DAC" w:rsidP="001167D9">
      <w:pPr>
        <w:spacing w:after="120" w:line="257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 FAIRE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1A2017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6FBBFC61" w14:textId="77777777" w:rsidR="001A2017" w:rsidRPr="005A037D" w:rsidRDefault="001A2017" w:rsidP="001A2017">
      <w:pPr>
        <w:pStyle w:val="Paragraphedeliste"/>
        <w:numPr>
          <w:ilvl w:val="0"/>
          <w:numId w:val="48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Rigueur</w:t>
      </w:r>
    </w:p>
    <w:p w14:paraId="19CE100C" w14:textId="77777777" w:rsidR="001A2017" w:rsidRPr="005A037D" w:rsidRDefault="001A2017" w:rsidP="001A2017">
      <w:pPr>
        <w:pStyle w:val="Paragraphedeliste"/>
        <w:numPr>
          <w:ilvl w:val="0"/>
          <w:numId w:val="48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Autonomie</w:t>
      </w:r>
    </w:p>
    <w:p w14:paraId="114A6B1D" w14:textId="77777777" w:rsidR="001A2017" w:rsidRPr="005A037D" w:rsidRDefault="001A2017" w:rsidP="001A2017">
      <w:pPr>
        <w:pStyle w:val="Paragraphedeliste"/>
        <w:numPr>
          <w:ilvl w:val="0"/>
          <w:numId w:val="48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Polyvalence</w:t>
      </w:r>
    </w:p>
    <w:p w14:paraId="6EFBE756" w14:textId="77777777" w:rsidR="001A2017" w:rsidRPr="005A037D" w:rsidRDefault="001A2017" w:rsidP="001A2017">
      <w:pPr>
        <w:pStyle w:val="Paragraphedeliste"/>
        <w:numPr>
          <w:ilvl w:val="0"/>
          <w:numId w:val="48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Organisation</w:t>
      </w:r>
    </w:p>
    <w:p w14:paraId="4A90620B" w14:textId="77777777" w:rsidR="00121071" w:rsidRPr="00121071" w:rsidRDefault="00121071" w:rsidP="00121071">
      <w:pPr>
        <w:pStyle w:val="Paragraphedeliste"/>
        <w:spacing w:after="120" w:line="257" w:lineRule="auto"/>
        <w:rPr>
          <w:rFonts w:ascii="Roboto" w:hAnsi="Roboto"/>
        </w:rPr>
      </w:pPr>
    </w:p>
    <w:p w14:paraId="74E643B3" w14:textId="3E200DA2" w:rsidR="00372281" w:rsidRPr="00121071" w:rsidRDefault="00DD4DAC" w:rsidP="00121071">
      <w:pPr>
        <w:spacing w:after="120" w:line="257" w:lineRule="auto"/>
        <w:rPr>
          <w:rFonts w:ascii="Roboto" w:hAnsi="Roboto"/>
        </w:rPr>
      </w:pPr>
      <w:r w:rsidRPr="00121071">
        <w:rPr>
          <w:rFonts w:ascii="Roboto" w:hAnsi="Roboto"/>
          <w:b/>
          <w:bCs/>
        </w:rPr>
        <w:t>SAVOIR ÊTRE :</w:t>
      </w:r>
      <w:r w:rsidR="001167D9" w:rsidRPr="00121071">
        <w:rPr>
          <w:rFonts w:ascii="Roboto" w:hAnsi="Roboto"/>
          <w:b/>
          <w:bCs/>
        </w:rPr>
        <w:t xml:space="preserve"> </w:t>
      </w:r>
      <w:r w:rsidRPr="00121071">
        <w:rPr>
          <w:rFonts w:ascii="Roboto" w:hAnsi="Roboto"/>
          <w:i/>
          <w:iCs/>
          <w:color w:val="0099FF"/>
        </w:rPr>
        <w:t>Ex</w:t>
      </w:r>
      <w:r w:rsidR="001A2017">
        <w:rPr>
          <w:rFonts w:ascii="Roboto" w:hAnsi="Roboto"/>
          <w:i/>
          <w:iCs/>
          <w:color w:val="0099FF"/>
        </w:rPr>
        <w:t>emples</w:t>
      </w:r>
      <w:r w:rsidRPr="00121071">
        <w:rPr>
          <w:rFonts w:ascii="Roboto" w:hAnsi="Roboto"/>
          <w:i/>
          <w:iCs/>
          <w:color w:val="0099FF"/>
        </w:rPr>
        <w:t xml:space="preserve"> :</w:t>
      </w:r>
    </w:p>
    <w:p w14:paraId="1B14D28F" w14:textId="77777777" w:rsidR="001A2017" w:rsidRPr="005A037D" w:rsidRDefault="001A2017" w:rsidP="001A2017">
      <w:pPr>
        <w:pStyle w:val="Paragraphedeliste"/>
        <w:numPr>
          <w:ilvl w:val="0"/>
          <w:numId w:val="49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Qualités relationnelles</w:t>
      </w:r>
    </w:p>
    <w:p w14:paraId="08DE72B2" w14:textId="77777777" w:rsidR="001A2017" w:rsidRPr="005A037D" w:rsidRDefault="001A2017" w:rsidP="001A2017">
      <w:pPr>
        <w:pStyle w:val="Paragraphedeliste"/>
        <w:numPr>
          <w:ilvl w:val="0"/>
          <w:numId w:val="49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Sens pratique</w:t>
      </w:r>
    </w:p>
    <w:p w14:paraId="58E2D9B9" w14:textId="77777777" w:rsidR="001A2017" w:rsidRPr="005A037D" w:rsidRDefault="001A2017" w:rsidP="001A2017">
      <w:pPr>
        <w:pStyle w:val="Paragraphedeliste"/>
        <w:numPr>
          <w:ilvl w:val="0"/>
          <w:numId w:val="49"/>
        </w:numPr>
        <w:suppressAutoHyphens w:val="0"/>
        <w:autoSpaceDN/>
        <w:spacing w:after="0" w:line="240" w:lineRule="auto"/>
        <w:rPr>
          <w:rFonts w:ascii="Roboto" w:eastAsia="Aptos" w:hAnsi="Roboto"/>
          <w:kern w:val="2"/>
        </w:rPr>
      </w:pPr>
      <w:r w:rsidRPr="005A037D">
        <w:rPr>
          <w:rFonts w:ascii="Roboto" w:eastAsia="Aptos" w:hAnsi="Roboto"/>
          <w:kern w:val="2"/>
        </w:rPr>
        <w:t>Capacité d’adaptation</w:t>
      </w:r>
    </w:p>
    <w:p w14:paraId="59C5CA59" w14:textId="77777777" w:rsidR="00372281" w:rsidRPr="000C274B" w:rsidRDefault="00372281">
      <w:pPr>
        <w:rPr>
          <w:rFonts w:ascii="Roboto" w:hAnsi="Roboto"/>
        </w:rPr>
      </w:pPr>
    </w:p>
    <w:p w14:paraId="13F095C5" w14:textId="77777777" w:rsidR="00372281" w:rsidRPr="000C274B" w:rsidRDefault="00DD4DAC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1167D9">
        <w:rPr>
          <w:rFonts w:ascii="Roboto" w:hAnsi="Roboto"/>
          <w:b/>
          <w:bCs/>
        </w:rPr>
        <w:t>Facteurs d’évolution du poste</w:t>
      </w:r>
    </w:p>
    <w:p w14:paraId="0FAE6D74" w14:textId="77777777" w:rsidR="001167D9" w:rsidRPr="000C274B" w:rsidRDefault="00B029B2" w:rsidP="000C274B">
      <w:pPr>
        <w:jc w:val="both"/>
        <w:rPr>
          <w:rFonts w:ascii="Roboto" w:hAnsi="Roboto"/>
        </w:rPr>
      </w:pPr>
      <w:r w:rsidRPr="00B029B2">
        <w:rPr>
          <w:rFonts w:ascii="Roboto" w:hAnsi="Roboto"/>
        </w:rPr>
        <w:t xml:space="preserve">Utilisation de nouvelles technologies, techniques ainsi que de nouveaux produits contribuant à l’évolution des missions exercées depuis plusieurs années. </w:t>
      </w:r>
    </w:p>
    <w:p w14:paraId="31A9A82C" w14:textId="46765DEC" w:rsidR="00B029B2" w:rsidRPr="00B029B2" w:rsidRDefault="00DD4DAC" w:rsidP="00B029B2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</w:t>
      </w:r>
      <w:r w:rsidR="00B029B2">
        <w:rPr>
          <w:rFonts w:ascii="Roboto" w:hAnsi="Roboto"/>
          <w:b/>
          <w:bCs/>
        </w:rPr>
        <w:t>n</w:t>
      </w:r>
    </w:p>
    <w:p w14:paraId="54A58031" w14:textId="77777777" w:rsidR="00372281" w:rsidRPr="000C274B" w:rsidRDefault="00B029B2">
      <w:pPr>
        <w:rPr>
          <w:rFonts w:ascii="Roboto" w:hAnsi="Roboto"/>
        </w:rPr>
      </w:pPr>
      <w:r>
        <w:rPr>
          <w:rFonts w:ascii="Roboto" w:hAnsi="Roboto"/>
        </w:rPr>
        <w:t>Voir annexe n°3</w:t>
      </w:r>
    </w:p>
    <w:p w14:paraId="6C33BA54" w14:textId="77777777" w:rsidR="00372281" w:rsidRPr="000C274B" w:rsidRDefault="00372281">
      <w:pPr>
        <w:rPr>
          <w:rFonts w:ascii="Roboto" w:hAnsi="Roboto"/>
        </w:rPr>
      </w:pPr>
    </w:p>
    <w:p w14:paraId="17802340" w14:textId="77777777" w:rsidR="00372281" w:rsidRPr="000C274B" w:rsidRDefault="00372281">
      <w:pPr>
        <w:rPr>
          <w:rFonts w:ascii="Roboto" w:hAnsi="Roboto"/>
        </w:rPr>
      </w:pPr>
    </w:p>
    <w:p w14:paraId="29D5161C" w14:textId="77777777" w:rsidR="00454E13" w:rsidRPr="00BE77FF" w:rsidRDefault="00454E13">
      <w:pPr>
        <w:rPr>
          <w:rFonts w:ascii="Roboto" w:hAnsi="Roboto"/>
        </w:rPr>
      </w:pPr>
    </w:p>
    <w:p w14:paraId="6EBDEB10" w14:textId="77777777" w:rsidR="00454E13" w:rsidRPr="00BE77FF" w:rsidRDefault="00454E13">
      <w:pPr>
        <w:rPr>
          <w:rFonts w:ascii="Roboto" w:hAnsi="Roboto"/>
        </w:rPr>
      </w:pPr>
    </w:p>
    <w:p w14:paraId="06EFBC2D" w14:textId="3B76FEBA" w:rsidR="00454E13" w:rsidRPr="00BE77FF" w:rsidRDefault="00454E13">
      <w:pPr>
        <w:rPr>
          <w:rFonts w:ascii="Roboto" w:hAnsi="Roboto"/>
        </w:rPr>
      </w:pPr>
    </w:p>
    <w:p w14:paraId="3612CB76" w14:textId="5F16EFD3" w:rsidR="00454E13" w:rsidRPr="00BE77FF" w:rsidRDefault="00121071">
      <w:pPr>
        <w:rPr>
          <w:rFonts w:ascii="Roboto" w:hAnsi="Roboto"/>
        </w:rPr>
      </w:pPr>
      <w:r w:rsidRPr="00BE77FF">
        <w:rPr>
          <w:rFonts w:ascii="Roboto" w:hAnsi="Roboto"/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35946AF8" wp14:editId="45CE7350">
                <wp:simplePos x="0" y="0"/>
                <wp:positionH relativeFrom="margin">
                  <wp:posOffset>1789430</wp:posOffset>
                </wp:positionH>
                <wp:positionV relativeFrom="margin">
                  <wp:posOffset>1443990</wp:posOffset>
                </wp:positionV>
                <wp:extent cx="2313940" cy="5759450"/>
                <wp:effectExtent l="0" t="8255" r="20955" b="20955"/>
                <wp:wrapSquare wrapText="bothSides"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3BEFEB81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7E2A980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4317B23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6AF8" id="Rectangle : coins arrondis 3" o:spid="_x0000_s1028" style="position:absolute;margin-left:140.9pt;margin-top:113.7pt;width:182.2pt;height:453.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" o:allowincell="f" filled="f" strokecolor="#9c6">
                <v:textbox>
                  <w:txbxContent>
                    <w:p w14:paraId="3BEFEB81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7E2A980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4317B23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23B2CCB9" wp14:editId="7AB42AFA">
                <wp:simplePos x="0" y="0"/>
                <wp:positionH relativeFrom="margin">
                  <wp:posOffset>1816735</wp:posOffset>
                </wp:positionH>
                <wp:positionV relativeFrom="margin">
                  <wp:posOffset>-1352550</wp:posOffset>
                </wp:positionV>
                <wp:extent cx="2211070" cy="5759450"/>
                <wp:effectExtent l="0" t="2540" r="15240" b="1524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2373477E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188A7768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131380F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2CCB9" id="Rectangle : coins arrondis 5" o:spid="_x0000_s1029" style="position:absolute;margin-left:143.05pt;margin-top:-106.5pt;width:174.1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" o:allowincell="f" filled="f" strokecolor="#9c6">
                <v:textbox>
                  <w:txbxContent>
                    <w:p w14:paraId="2373477E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188A7768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131380F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0C274B"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233DABFF" wp14:editId="0FFC2630">
                <wp:simplePos x="0" y="0"/>
                <wp:positionH relativeFrom="margin">
                  <wp:align>right</wp:align>
                </wp:positionH>
                <wp:positionV relativeFrom="margin">
                  <wp:posOffset>4356100</wp:posOffset>
                </wp:positionV>
                <wp:extent cx="2362200" cy="5759450"/>
                <wp:effectExtent l="0" t="3175" r="15875" b="15875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0E35DC1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434983B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764F2579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ABFF" id="Rectangle : coins arrondis 1" o:spid="_x0000_s1030" style="position:absolute;margin-left:134.8pt;margin-top:343pt;width:186pt;height:453.5pt;rotation:90;z-index:251658752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" o:allowincell="f" filled="f" strokecolor="#9c6">
                <v:textbox>
                  <w:txbxContent>
                    <w:p w14:paraId="0E35DC1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434983B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764F2579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4E13" w:rsidRPr="00BE77FF" w:rsidSect="00C7234E"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97E0" w14:textId="77777777" w:rsidR="002B0C44" w:rsidRDefault="002B0C44">
      <w:pPr>
        <w:spacing w:after="0" w:line="240" w:lineRule="auto"/>
      </w:pPr>
      <w:r>
        <w:separator/>
      </w:r>
    </w:p>
  </w:endnote>
  <w:endnote w:type="continuationSeparator" w:id="0">
    <w:p w14:paraId="416A916C" w14:textId="77777777" w:rsidR="002B0C44" w:rsidRDefault="002B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9B38" w14:textId="77777777" w:rsidR="002B0C44" w:rsidRDefault="002B0C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A8D58C" w14:textId="77777777" w:rsidR="002B0C44" w:rsidRDefault="002B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B40"/>
    <w:multiLevelType w:val="hybridMultilevel"/>
    <w:tmpl w:val="493C106E"/>
    <w:lvl w:ilvl="0" w:tplc="AAA4E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159C"/>
    <w:multiLevelType w:val="hybridMultilevel"/>
    <w:tmpl w:val="4CC0F2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A86"/>
    <w:multiLevelType w:val="hybridMultilevel"/>
    <w:tmpl w:val="714A9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63F7"/>
    <w:multiLevelType w:val="hybridMultilevel"/>
    <w:tmpl w:val="AF666B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1787D"/>
    <w:multiLevelType w:val="hybridMultilevel"/>
    <w:tmpl w:val="71369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0E4D"/>
    <w:multiLevelType w:val="hybridMultilevel"/>
    <w:tmpl w:val="C936C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60C54"/>
    <w:multiLevelType w:val="hybridMultilevel"/>
    <w:tmpl w:val="2D56A748"/>
    <w:lvl w:ilvl="0" w:tplc="1402F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24A2"/>
    <w:multiLevelType w:val="hybridMultilevel"/>
    <w:tmpl w:val="4E2422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67D"/>
    <w:multiLevelType w:val="hybridMultilevel"/>
    <w:tmpl w:val="F7680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2D28"/>
    <w:multiLevelType w:val="hybridMultilevel"/>
    <w:tmpl w:val="22522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51AD"/>
    <w:multiLevelType w:val="hybridMultilevel"/>
    <w:tmpl w:val="639E2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C0A5B"/>
    <w:multiLevelType w:val="hybridMultilevel"/>
    <w:tmpl w:val="03D41E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9762E"/>
    <w:multiLevelType w:val="hybridMultilevel"/>
    <w:tmpl w:val="182A72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7A44"/>
    <w:multiLevelType w:val="hybridMultilevel"/>
    <w:tmpl w:val="88D846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46CE"/>
    <w:multiLevelType w:val="hybridMultilevel"/>
    <w:tmpl w:val="023CF2FC"/>
    <w:lvl w:ilvl="0" w:tplc="89B0A6F6">
      <w:start w:val="1"/>
      <w:numFmt w:val="bullet"/>
      <w:lvlText w:val="‐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36194"/>
    <w:multiLevelType w:val="hybridMultilevel"/>
    <w:tmpl w:val="1226A7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C31D3"/>
    <w:multiLevelType w:val="hybridMultilevel"/>
    <w:tmpl w:val="73AE51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D2941"/>
    <w:multiLevelType w:val="hybridMultilevel"/>
    <w:tmpl w:val="C9044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02E1"/>
    <w:multiLevelType w:val="hybridMultilevel"/>
    <w:tmpl w:val="390CD69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E30C5"/>
    <w:multiLevelType w:val="hybridMultilevel"/>
    <w:tmpl w:val="05D63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7118B"/>
    <w:multiLevelType w:val="hybridMultilevel"/>
    <w:tmpl w:val="8ADCA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E3D2B"/>
    <w:multiLevelType w:val="hybridMultilevel"/>
    <w:tmpl w:val="A476E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704F4"/>
    <w:multiLevelType w:val="hybridMultilevel"/>
    <w:tmpl w:val="5FC8E0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30"/>
  </w:num>
  <w:num w:numId="2" w16cid:durableId="733626819">
    <w:abstractNumId w:val="45"/>
  </w:num>
  <w:num w:numId="3" w16cid:durableId="987629646">
    <w:abstractNumId w:val="29"/>
  </w:num>
  <w:num w:numId="4" w16cid:durableId="1637056311">
    <w:abstractNumId w:val="36"/>
  </w:num>
  <w:num w:numId="5" w16cid:durableId="1212575806">
    <w:abstractNumId w:val="25"/>
  </w:num>
  <w:num w:numId="6" w16cid:durableId="914782830">
    <w:abstractNumId w:val="42"/>
  </w:num>
  <w:num w:numId="7" w16cid:durableId="1293826684">
    <w:abstractNumId w:val="41"/>
  </w:num>
  <w:num w:numId="8" w16cid:durableId="1287152046">
    <w:abstractNumId w:val="23"/>
  </w:num>
  <w:num w:numId="9" w16cid:durableId="398554272">
    <w:abstractNumId w:val="43"/>
  </w:num>
  <w:num w:numId="10" w16cid:durableId="396435194">
    <w:abstractNumId w:val="4"/>
  </w:num>
  <w:num w:numId="11" w16cid:durableId="402143927">
    <w:abstractNumId w:val="16"/>
  </w:num>
  <w:num w:numId="12" w16cid:durableId="141313850">
    <w:abstractNumId w:val="10"/>
  </w:num>
  <w:num w:numId="13" w16cid:durableId="974336831">
    <w:abstractNumId w:val="14"/>
  </w:num>
  <w:num w:numId="14" w16cid:durableId="1918784377">
    <w:abstractNumId w:val="12"/>
  </w:num>
  <w:num w:numId="15" w16cid:durableId="2039770727">
    <w:abstractNumId w:val="26"/>
  </w:num>
  <w:num w:numId="16" w16cid:durableId="1374816196">
    <w:abstractNumId w:val="13"/>
  </w:num>
  <w:num w:numId="17" w16cid:durableId="749544963">
    <w:abstractNumId w:val="46"/>
  </w:num>
  <w:num w:numId="18" w16cid:durableId="345443699">
    <w:abstractNumId w:val="1"/>
  </w:num>
  <w:num w:numId="19" w16cid:durableId="1382246106">
    <w:abstractNumId w:val="7"/>
  </w:num>
  <w:num w:numId="20" w16cid:durableId="1326276140">
    <w:abstractNumId w:val="44"/>
  </w:num>
  <w:num w:numId="21" w16cid:durableId="152454429">
    <w:abstractNumId w:val="15"/>
  </w:num>
  <w:num w:numId="22" w16cid:durableId="1054546226">
    <w:abstractNumId w:val="21"/>
  </w:num>
  <w:num w:numId="23" w16cid:durableId="170605876">
    <w:abstractNumId w:val="19"/>
  </w:num>
  <w:num w:numId="24" w16cid:durableId="1029834736">
    <w:abstractNumId w:val="17"/>
  </w:num>
  <w:num w:numId="25" w16cid:durableId="904267725">
    <w:abstractNumId w:val="37"/>
  </w:num>
  <w:num w:numId="26" w16cid:durableId="1091589952">
    <w:abstractNumId w:val="3"/>
  </w:num>
  <w:num w:numId="27" w16cid:durableId="721295644">
    <w:abstractNumId w:val="0"/>
  </w:num>
  <w:num w:numId="28" w16cid:durableId="122041314">
    <w:abstractNumId w:val="9"/>
  </w:num>
  <w:num w:numId="29" w16cid:durableId="1277374606">
    <w:abstractNumId w:val="35"/>
  </w:num>
  <w:num w:numId="30" w16cid:durableId="1822766150">
    <w:abstractNumId w:val="8"/>
  </w:num>
  <w:num w:numId="31" w16cid:durableId="938875198">
    <w:abstractNumId w:val="5"/>
  </w:num>
  <w:num w:numId="32" w16cid:durableId="1993750712">
    <w:abstractNumId w:val="20"/>
  </w:num>
  <w:num w:numId="33" w16cid:durableId="1612129196">
    <w:abstractNumId w:val="32"/>
  </w:num>
  <w:num w:numId="34" w16cid:durableId="1017997793">
    <w:abstractNumId w:val="38"/>
  </w:num>
  <w:num w:numId="35" w16cid:durableId="465700915">
    <w:abstractNumId w:val="11"/>
  </w:num>
  <w:num w:numId="36" w16cid:durableId="916747511">
    <w:abstractNumId w:val="33"/>
  </w:num>
  <w:num w:numId="37" w16cid:durableId="455100846">
    <w:abstractNumId w:val="28"/>
  </w:num>
  <w:num w:numId="38" w16cid:durableId="1396775213">
    <w:abstractNumId w:val="40"/>
  </w:num>
  <w:num w:numId="39" w16cid:durableId="1167474738">
    <w:abstractNumId w:val="39"/>
  </w:num>
  <w:num w:numId="40" w16cid:durableId="1349407380">
    <w:abstractNumId w:val="22"/>
  </w:num>
  <w:num w:numId="41" w16cid:durableId="1160465835">
    <w:abstractNumId w:val="31"/>
  </w:num>
  <w:num w:numId="42" w16cid:durableId="1833522296">
    <w:abstractNumId w:val="24"/>
  </w:num>
  <w:num w:numId="43" w16cid:durableId="1547716027">
    <w:abstractNumId w:val="34"/>
  </w:num>
  <w:num w:numId="44" w16cid:durableId="1582644430">
    <w:abstractNumId w:val="47"/>
  </w:num>
  <w:num w:numId="45" w16cid:durableId="88235813">
    <w:abstractNumId w:val="27"/>
  </w:num>
  <w:num w:numId="46" w16cid:durableId="1165391699">
    <w:abstractNumId w:val="48"/>
  </w:num>
  <w:num w:numId="47" w16cid:durableId="802231120">
    <w:abstractNumId w:val="2"/>
  </w:num>
  <w:num w:numId="48" w16cid:durableId="1238247467">
    <w:abstractNumId w:val="18"/>
  </w:num>
  <w:num w:numId="49" w16cid:durableId="890338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44"/>
    <w:rsid w:val="000B28A1"/>
    <w:rsid w:val="000C274B"/>
    <w:rsid w:val="001167D9"/>
    <w:rsid w:val="00121071"/>
    <w:rsid w:val="001A2017"/>
    <w:rsid w:val="002B0C44"/>
    <w:rsid w:val="00313D69"/>
    <w:rsid w:val="00372281"/>
    <w:rsid w:val="00454E13"/>
    <w:rsid w:val="005F7468"/>
    <w:rsid w:val="00784B63"/>
    <w:rsid w:val="00884A40"/>
    <w:rsid w:val="008F6486"/>
    <w:rsid w:val="009629FE"/>
    <w:rsid w:val="00971338"/>
    <w:rsid w:val="00A07C10"/>
    <w:rsid w:val="00B029B2"/>
    <w:rsid w:val="00BC7CA4"/>
    <w:rsid w:val="00BE77FF"/>
    <w:rsid w:val="00C7234E"/>
    <w:rsid w:val="00DD4DAC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EE1"/>
  <w15:docId w15:val="{827F7C99-F36F-4574-93E7-0201F29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Mod&#232;les%20Office%20personnalis&#233;s\Mod&#232;le%20fiche%20de%20poste%20Agent%20charg&#233;%20de%20la%20propret&#233;%20des%20locaux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Agent chargé de la propreté des locaux .dotx</Template>
  <TotalTime>26</TotalTime>
  <Pages>3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4</cp:revision>
  <dcterms:created xsi:type="dcterms:W3CDTF">2024-07-12T13:30:00Z</dcterms:created>
  <dcterms:modified xsi:type="dcterms:W3CDTF">2024-09-20T13:53:00Z</dcterms:modified>
</cp:coreProperties>
</file>