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61B5" w14:textId="77777777" w:rsidR="00912348" w:rsidRDefault="00DA49C5"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D82560" wp14:editId="121EB18A">
                <wp:simplePos x="0" y="0"/>
                <wp:positionH relativeFrom="column">
                  <wp:posOffset>2129152</wp:posOffset>
                </wp:positionH>
                <wp:positionV relativeFrom="paragraph">
                  <wp:posOffset>240660</wp:posOffset>
                </wp:positionV>
                <wp:extent cx="3581403" cy="676271"/>
                <wp:effectExtent l="0" t="0" r="19047" b="9529"/>
                <wp:wrapNone/>
                <wp:docPr id="2981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3" cy="67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A6039D" w14:textId="32E8940B" w:rsidR="00912348" w:rsidRDefault="00DA49C5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 xml:space="preserve">Intitulé du poste : </w:t>
                            </w:r>
                            <w:r w:rsidR="006F77B7" w:rsidRPr="006F77B7">
                              <w:rPr>
                                <w:rFonts w:ascii="Roboto" w:hAnsi="Roboto"/>
                              </w:rPr>
                              <w:t>Auxiliaire de puériculture territoria</w:t>
                            </w:r>
                            <w:r w:rsidR="006F77B7">
                              <w:rPr>
                                <w:rFonts w:ascii="Roboto" w:hAnsi="Roboto"/>
                              </w:rPr>
                              <w:t>l</w:t>
                            </w:r>
                          </w:p>
                          <w:p w14:paraId="0DE5769B" w14:textId="77777777" w:rsidR="00912348" w:rsidRDefault="00DA49C5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Service de rattachement : ……………………………………………….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825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5pt;margin-top:18.95pt;width:282pt;height:5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" strokeweight=".26467mm">
                <v:textbox>
                  <w:txbxContent>
                    <w:p w14:paraId="3AA6039D" w14:textId="32E8940B" w:rsidR="00912348" w:rsidRDefault="00DA49C5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 xml:space="preserve">Intitulé du poste : </w:t>
                      </w:r>
                      <w:r w:rsidR="006F77B7" w:rsidRPr="006F77B7">
                        <w:rPr>
                          <w:rFonts w:ascii="Roboto" w:hAnsi="Roboto"/>
                        </w:rPr>
                        <w:t>Auxiliaire de puériculture territoria</w:t>
                      </w:r>
                      <w:r w:rsidR="006F77B7">
                        <w:rPr>
                          <w:rFonts w:ascii="Roboto" w:hAnsi="Roboto"/>
                        </w:rPr>
                        <w:t>l</w:t>
                      </w:r>
                    </w:p>
                    <w:p w14:paraId="0DE5769B" w14:textId="77777777" w:rsidR="00912348" w:rsidRDefault="00DA49C5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Service de rattachement : 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8DB08F" wp14:editId="5CBB24FB">
                <wp:simplePos x="0" y="0"/>
                <wp:positionH relativeFrom="column">
                  <wp:posOffset>2014852</wp:posOffset>
                </wp:positionH>
                <wp:positionV relativeFrom="paragraph">
                  <wp:posOffset>60963</wp:posOffset>
                </wp:positionV>
                <wp:extent cx="3867153" cy="1056003"/>
                <wp:effectExtent l="0" t="0" r="19047" b="10797"/>
                <wp:wrapNone/>
                <wp:docPr id="1527648456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3" cy="105600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B00E1A" id="AutoShape 6" o:spid="_x0000_s1026" style="position:absolute;margin-left:158.65pt;margin-top:4.8pt;width:304.5pt;height:83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67153,105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" path="m176001,at,,352002,352002,176001,,,176001l,880003at,704002,352002,1056004,,880003,176001,1056004l3691153,1056003at3515152,704001,3867154,1056003,3691153,1056003,3867154,880002l3867153,176001at3515151,,3867153,352002,3867153,176001,3691152,l176001,xe" strokeweight=".26467mm">
                <v:path arrowok="t" o:connecttype="custom" o:connectlocs="1933577,0;3867153,528002;1933577,1056003;0,528002" o:connectangles="270,0,90,180" textboxrect="51550,51550,3815603,1004453"/>
              </v:shape>
            </w:pict>
          </mc:Fallback>
        </mc:AlternateContent>
      </w:r>
    </w:p>
    <w:p w14:paraId="21F92C68" w14:textId="77777777" w:rsidR="00912348" w:rsidRDefault="00DA49C5"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869285" wp14:editId="4FAFA9EB">
                <wp:simplePos x="0" y="0"/>
                <wp:positionH relativeFrom="column">
                  <wp:posOffset>109856</wp:posOffset>
                </wp:positionH>
                <wp:positionV relativeFrom="paragraph">
                  <wp:posOffset>7616</wp:posOffset>
                </wp:positionV>
                <wp:extent cx="1200150" cy="428625"/>
                <wp:effectExtent l="0" t="0" r="19050" b="28575"/>
                <wp:wrapNone/>
                <wp:docPr id="19602239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657BE8" w14:textId="77777777" w:rsidR="00912348" w:rsidRDefault="00DA49C5">
                            <w:pPr>
                              <w:shd w:val="clear" w:color="auto" w:fill="0099FF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</w:rPr>
                              <w:t>LOGO COLLECTIVITÉ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69285" id="Text Box 9" o:spid="_x0000_s1027" type="#_x0000_t202" style="position:absolute;margin-left:8.65pt;margin-top:.6pt;width:94.5pt;height:33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" strokeweight=".26467mm">
                <v:textbox>
                  <w:txbxContent>
                    <w:p w14:paraId="29657BE8" w14:textId="77777777" w:rsidR="00912348" w:rsidRDefault="00DA49C5">
                      <w:pPr>
                        <w:shd w:val="clear" w:color="auto" w:fill="0099FF"/>
                        <w:rPr>
                          <w:rFonts w:ascii="Roboto" w:hAnsi="Roboto"/>
                          <w:b/>
                          <w:bCs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6F29487A" w14:textId="77777777" w:rsidR="00912348" w:rsidRDefault="00912348">
      <w:pPr>
        <w:rPr>
          <w:rFonts w:ascii="Roboto" w:hAnsi="Roboto"/>
        </w:rPr>
      </w:pPr>
    </w:p>
    <w:p w14:paraId="1DCE6117" w14:textId="77777777" w:rsidR="00912348" w:rsidRDefault="00912348">
      <w:pPr>
        <w:rPr>
          <w:rFonts w:ascii="Roboto" w:hAnsi="Roboto"/>
        </w:rPr>
      </w:pPr>
    </w:p>
    <w:p w14:paraId="116F7112" w14:textId="77777777" w:rsidR="00912348" w:rsidRDefault="00912348">
      <w:pPr>
        <w:rPr>
          <w:rFonts w:ascii="Roboto" w:hAnsi="Roboto"/>
        </w:rPr>
      </w:pPr>
    </w:p>
    <w:p w14:paraId="6D1AF28F" w14:textId="77777777" w:rsidR="006F77B7" w:rsidRDefault="00DA49C5">
      <w:pPr>
        <w:rPr>
          <w:rFonts w:ascii="Roboto" w:hAnsi="Roboto"/>
        </w:rPr>
      </w:pPr>
      <w:r w:rsidRPr="006F77B7">
        <w:rPr>
          <w:rFonts w:ascii="Roboto" w:hAnsi="Roboto"/>
          <w:b/>
          <w:bCs/>
        </w:rPr>
        <w:t>Filière :</w:t>
      </w:r>
      <w:r>
        <w:rPr>
          <w:rFonts w:ascii="Roboto" w:hAnsi="Roboto"/>
        </w:rPr>
        <w:t xml:space="preserve"> </w:t>
      </w:r>
      <w:r w:rsidR="006F77B7">
        <w:rPr>
          <w:rFonts w:ascii="Roboto" w:hAnsi="Roboto"/>
        </w:rPr>
        <w:t>Médico-sociale</w:t>
      </w:r>
    </w:p>
    <w:p w14:paraId="006DFE58" w14:textId="7DACE6B0" w:rsidR="00912348" w:rsidRDefault="00DA49C5">
      <w:pPr>
        <w:rPr>
          <w:rFonts w:ascii="Roboto" w:hAnsi="Roboto"/>
        </w:rPr>
      </w:pPr>
      <w:r w:rsidRPr="006F77B7">
        <w:rPr>
          <w:rFonts w:ascii="Roboto" w:hAnsi="Roboto"/>
          <w:b/>
          <w:bCs/>
        </w:rPr>
        <w:t>Cadres d’emplois :</w:t>
      </w:r>
      <w:r>
        <w:rPr>
          <w:rFonts w:ascii="Roboto" w:hAnsi="Roboto"/>
        </w:rPr>
        <w:t xml:space="preserve"> </w:t>
      </w:r>
      <w:r w:rsidR="006F77B7">
        <w:rPr>
          <w:rFonts w:ascii="Roboto" w:hAnsi="Roboto"/>
        </w:rPr>
        <w:t>Auxiliaires de puériculture territoriaux</w:t>
      </w:r>
    </w:p>
    <w:p w14:paraId="16C3185D" w14:textId="4B3F94F0" w:rsidR="00912348" w:rsidRDefault="00DA49C5">
      <w:pPr>
        <w:rPr>
          <w:rFonts w:ascii="Roboto" w:hAnsi="Roboto"/>
        </w:rPr>
      </w:pPr>
      <w:r w:rsidRPr="006F77B7">
        <w:rPr>
          <w:rFonts w:ascii="Roboto" w:hAnsi="Roboto"/>
          <w:b/>
          <w:bCs/>
        </w:rPr>
        <w:t>Grade :</w:t>
      </w:r>
      <w:r>
        <w:rPr>
          <w:rFonts w:ascii="Roboto" w:hAnsi="Roboto"/>
        </w:rPr>
        <w:t xml:space="preserve"> </w:t>
      </w:r>
      <w:r w:rsidR="006F77B7" w:rsidRPr="006F77B7">
        <w:rPr>
          <w:rFonts w:ascii="Roboto" w:hAnsi="Roboto"/>
        </w:rPr>
        <w:t>Auxiliaires de puériculture</w:t>
      </w:r>
      <w:r w:rsidR="006F77B7">
        <w:rPr>
          <w:rFonts w:ascii="Roboto" w:hAnsi="Roboto"/>
        </w:rPr>
        <w:t xml:space="preserve"> de classe normale et de classe supérieure</w:t>
      </w:r>
    </w:p>
    <w:p w14:paraId="558A6993" w14:textId="77C05632" w:rsidR="00912348" w:rsidRDefault="00DA49C5">
      <w:pPr>
        <w:rPr>
          <w:rFonts w:ascii="Roboto" w:hAnsi="Roboto"/>
        </w:rPr>
      </w:pPr>
      <w:r w:rsidRPr="006F77B7">
        <w:rPr>
          <w:rFonts w:ascii="Roboto" w:hAnsi="Roboto"/>
          <w:b/>
          <w:bCs/>
        </w:rPr>
        <w:t>Catégorie :</w:t>
      </w:r>
      <w:r>
        <w:rPr>
          <w:rFonts w:ascii="Roboto" w:hAnsi="Roboto"/>
        </w:rPr>
        <w:t xml:space="preserve"> </w:t>
      </w:r>
      <w:r w:rsidR="006F77B7">
        <w:rPr>
          <w:rFonts w:ascii="Roboto" w:hAnsi="Roboto"/>
        </w:rPr>
        <w:t>B</w:t>
      </w:r>
    </w:p>
    <w:p w14:paraId="5315E8C8" w14:textId="77777777" w:rsidR="00912348" w:rsidRDefault="00DA49C5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Missions du poste</w:t>
      </w:r>
    </w:p>
    <w:p w14:paraId="4149B4B3" w14:textId="61817F4E" w:rsidR="00C44E08" w:rsidRPr="00C44E08" w:rsidRDefault="00C44E08" w:rsidP="00C44E08">
      <w:pPr>
        <w:pStyle w:val="Default"/>
        <w:rPr>
          <w:rFonts w:ascii="Roboto" w:hAnsi="Roboto"/>
          <w:b/>
          <w:bCs/>
          <w:sz w:val="22"/>
          <w:szCs w:val="22"/>
        </w:rPr>
      </w:pPr>
      <w:r>
        <w:t xml:space="preserve"> </w:t>
      </w:r>
      <w:r w:rsidRPr="00C44E08">
        <w:rPr>
          <w:rFonts w:ascii="Roboto" w:hAnsi="Roboto"/>
          <w:b/>
          <w:bCs/>
          <w:sz w:val="22"/>
          <w:szCs w:val="22"/>
        </w:rPr>
        <w:t>Assurer l'encadrement et la sécurité d'un groupe d'enfant (0 à 3 ans)</w:t>
      </w:r>
    </w:p>
    <w:p w14:paraId="43A613B7" w14:textId="13680E91" w:rsidR="00C44E08" w:rsidRPr="00C44E08" w:rsidRDefault="00C44E08" w:rsidP="00C44E08">
      <w:pPr>
        <w:pStyle w:val="Default"/>
        <w:numPr>
          <w:ilvl w:val="0"/>
          <w:numId w:val="12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>Prévoir, organiser et animer des activités adaptées au développement des enfants (jeux, exercices, ateliers…</w:t>
      </w:r>
      <w:r>
        <w:rPr>
          <w:rFonts w:ascii="Roboto" w:hAnsi="Roboto"/>
          <w:sz w:val="22"/>
          <w:szCs w:val="22"/>
        </w:rPr>
        <w:t>)</w:t>
      </w:r>
    </w:p>
    <w:p w14:paraId="554F2CDE" w14:textId="1A037E76" w:rsidR="00C44E08" w:rsidRPr="00C44E08" w:rsidRDefault="00C44E08" w:rsidP="00C44E08">
      <w:pPr>
        <w:pStyle w:val="Default"/>
        <w:numPr>
          <w:ilvl w:val="0"/>
          <w:numId w:val="12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Participer aux tâches courantes de l'établissement (entretien, préparation des repas, organisation…) </w:t>
      </w:r>
    </w:p>
    <w:p w14:paraId="55DAB267" w14:textId="131727AC" w:rsidR="00912348" w:rsidRPr="00C44E08" w:rsidRDefault="00C44E08" w:rsidP="00C44E08">
      <w:pPr>
        <w:pStyle w:val="Paragraphedeliste"/>
        <w:numPr>
          <w:ilvl w:val="0"/>
          <w:numId w:val="12"/>
        </w:numPr>
        <w:spacing w:after="120" w:line="240" w:lineRule="auto"/>
        <w:rPr>
          <w:rFonts w:ascii="Roboto" w:hAnsi="Roboto"/>
        </w:rPr>
      </w:pPr>
      <w:r w:rsidRPr="00C44E08">
        <w:rPr>
          <w:rFonts w:ascii="Roboto" w:hAnsi="Roboto"/>
        </w:rPr>
        <w:t>Participer avec l'équipe au projet de l'établissement</w:t>
      </w:r>
    </w:p>
    <w:p w14:paraId="435B2EF8" w14:textId="77777777" w:rsidR="00292058" w:rsidRDefault="00292058" w:rsidP="00C44E08">
      <w:pPr>
        <w:pStyle w:val="Default"/>
        <w:rPr>
          <w:rFonts w:ascii="Roboto" w:hAnsi="Roboto"/>
        </w:rPr>
      </w:pPr>
    </w:p>
    <w:p w14:paraId="0AFE0945" w14:textId="568EE7B0" w:rsidR="00C44E08" w:rsidRPr="00C44E08" w:rsidRDefault="00C44E08" w:rsidP="00C44E08">
      <w:pPr>
        <w:pStyle w:val="Default"/>
        <w:rPr>
          <w:rFonts w:ascii="Roboto" w:hAnsi="Roboto"/>
          <w:sz w:val="22"/>
          <w:szCs w:val="22"/>
        </w:rPr>
      </w:pPr>
      <w:r w:rsidRPr="00C44E08">
        <w:rPr>
          <w:rFonts w:ascii="Roboto" w:hAnsi="Roboto"/>
        </w:rPr>
        <w:t xml:space="preserve"> </w:t>
      </w:r>
      <w:r w:rsidRPr="00C44E08">
        <w:rPr>
          <w:rFonts w:ascii="Roboto" w:hAnsi="Roboto"/>
          <w:b/>
          <w:bCs/>
          <w:sz w:val="22"/>
          <w:szCs w:val="22"/>
        </w:rPr>
        <w:t xml:space="preserve">Assurer l'encadrement et la sécurité d'un groupe d'enfant : </w:t>
      </w:r>
    </w:p>
    <w:p w14:paraId="4EB6414E" w14:textId="77777777" w:rsidR="00C44E08" w:rsidRPr="003F68A8" w:rsidRDefault="00C44E08" w:rsidP="00C44E08">
      <w:pPr>
        <w:pStyle w:val="Default"/>
        <w:rPr>
          <w:rFonts w:ascii="Roboto" w:hAnsi="Roboto"/>
          <w:color w:val="00B0F0"/>
          <w:sz w:val="22"/>
          <w:szCs w:val="22"/>
        </w:rPr>
      </w:pPr>
      <w:r w:rsidRPr="003F68A8">
        <w:rPr>
          <w:rFonts w:ascii="Roboto" w:hAnsi="Roboto"/>
          <w:i/>
          <w:iCs/>
          <w:color w:val="00B0F0"/>
          <w:sz w:val="22"/>
          <w:szCs w:val="22"/>
        </w:rPr>
        <w:t xml:space="preserve">(Sous la responsabilité de l'éducatrice de jeunes enfants ou de la puéricultrice) </w:t>
      </w:r>
    </w:p>
    <w:p w14:paraId="40F431BD" w14:textId="7AC98253" w:rsidR="00C44E08" w:rsidRPr="00C44E08" w:rsidRDefault="00C44E08" w:rsidP="00C44E08">
      <w:pPr>
        <w:pStyle w:val="Default"/>
        <w:numPr>
          <w:ilvl w:val="0"/>
          <w:numId w:val="14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Accueillir les enfants et mettre en </w:t>
      </w:r>
      <w:r w:rsidR="00FD2D01" w:rsidRPr="00C44E08">
        <w:rPr>
          <w:rFonts w:ascii="Roboto" w:hAnsi="Roboto"/>
          <w:sz w:val="22"/>
          <w:szCs w:val="22"/>
        </w:rPr>
        <w:t>œuvre</w:t>
      </w:r>
      <w:r w:rsidRPr="00C44E08">
        <w:rPr>
          <w:rFonts w:ascii="Roboto" w:hAnsi="Roboto"/>
          <w:sz w:val="22"/>
          <w:szCs w:val="22"/>
        </w:rPr>
        <w:t xml:space="preserve"> les conditions nécessaires à leur bien-être</w:t>
      </w:r>
    </w:p>
    <w:p w14:paraId="732508C8" w14:textId="0B5E4E3B" w:rsidR="00C44E08" w:rsidRPr="00C44E08" w:rsidRDefault="00C44E08" w:rsidP="00C44E08">
      <w:pPr>
        <w:pStyle w:val="Default"/>
        <w:numPr>
          <w:ilvl w:val="0"/>
          <w:numId w:val="14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>Identifier les besoins physiques, moteurs et affectifs des enfants</w:t>
      </w:r>
    </w:p>
    <w:p w14:paraId="6ECEDAC9" w14:textId="3BEBF6F0" w:rsidR="00C44E08" w:rsidRPr="00C44E08" w:rsidRDefault="00C44E08" w:rsidP="00C44E08">
      <w:pPr>
        <w:pStyle w:val="Default"/>
        <w:numPr>
          <w:ilvl w:val="0"/>
          <w:numId w:val="14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Réaliser les soins courants d'hygiène des enfants et surveiller leur état général </w:t>
      </w:r>
    </w:p>
    <w:p w14:paraId="10AC5439" w14:textId="06C8C4AD" w:rsidR="00C44E08" w:rsidRPr="00C44E08" w:rsidRDefault="00C44E08" w:rsidP="00C44E08">
      <w:pPr>
        <w:pStyle w:val="Default"/>
        <w:numPr>
          <w:ilvl w:val="0"/>
          <w:numId w:val="14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>Assurer une surveillance constante afin de garantir la sécurité des enfants, de prévenir les accidents et gérer les conflits</w:t>
      </w:r>
    </w:p>
    <w:p w14:paraId="3E27C448" w14:textId="5F2DC3C3" w:rsidR="00C44E08" w:rsidRPr="00C44E08" w:rsidRDefault="00C44E08" w:rsidP="00C44E08">
      <w:pPr>
        <w:pStyle w:val="Default"/>
        <w:numPr>
          <w:ilvl w:val="0"/>
          <w:numId w:val="14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Aider les enfants dans l'acquisition progressive des gestes et comportements autonomes (autonomie vestimentaire, alimentaire, motrice, etc…) </w:t>
      </w:r>
    </w:p>
    <w:p w14:paraId="16A1D321" w14:textId="3CB51F35" w:rsidR="00C44E08" w:rsidRDefault="00C44E08" w:rsidP="00C44E08">
      <w:pPr>
        <w:pStyle w:val="Default"/>
        <w:numPr>
          <w:ilvl w:val="0"/>
          <w:numId w:val="14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>Respecter et faire respecter l'ordre de l'espace et du temps</w:t>
      </w:r>
    </w:p>
    <w:p w14:paraId="5CFA78F3" w14:textId="77777777" w:rsidR="00C44E08" w:rsidRPr="00C44E08" w:rsidRDefault="00C44E08" w:rsidP="00C44E08">
      <w:pPr>
        <w:pStyle w:val="Default"/>
        <w:rPr>
          <w:rFonts w:ascii="Roboto" w:hAnsi="Roboto"/>
          <w:sz w:val="22"/>
          <w:szCs w:val="22"/>
        </w:rPr>
      </w:pPr>
    </w:p>
    <w:p w14:paraId="592D4BB7" w14:textId="08321EEA" w:rsidR="00C44E08" w:rsidRPr="00C44E08" w:rsidRDefault="00C44E08" w:rsidP="00C44E08">
      <w:pPr>
        <w:pStyle w:val="Default"/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b/>
          <w:bCs/>
          <w:sz w:val="22"/>
          <w:szCs w:val="22"/>
        </w:rPr>
        <w:t xml:space="preserve">Prévoir, organiser et animer des activités adaptées : </w:t>
      </w:r>
    </w:p>
    <w:p w14:paraId="39BE8432" w14:textId="77777777" w:rsidR="00C44E08" w:rsidRPr="003F68A8" w:rsidRDefault="00C44E08" w:rsidP="00C44E08">
      <w:pPr>
        <w:pStyle w:val="Default"/>
        <w:rPr>
          <w:rFonts w:ascii="Roboto" w:hAnsi="Roboto"/>
          <w:color w:val="00B0F0"/>
          <w:sz w:val="22"/>
          <w:szCs w:val="22"/>
        </w:rPr>
      </w:pPr>
      <w:r w:rsidRPr="003F68A8">
        <w:rPr>
          <w:rFonts w:ascii="Roboto" w:hAnsi="Roboto"/>
          <w:i/>
          <w:iCs/>
          <w:color w:val="00B0F0"/>
          <w:sz w:val="22"/>
          <w:szCs w:val="22"/>
        </w:rPr>
        <w:t xml:space="preserve">(Sous la responsabilité de l'éducatrice de jeunes enfants ou de la puéricultrice) </w:t>
      </w:r>
    </w:p>
    <w:p w14:paraId="5CE24E66" w14:textId="5548F986" w:rsidR="00C44E08" w:rsidRPr="00C44E08" w:rsidRDefault="00C44E08" w:rsidP="00C44E08">
      <w:pPr>
        <w:pStyle w:val="Default"/>
        <w:numPr>
          <w:ilvl w:val="0"/>
          <w:numId w:val="16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Organiser et animer des jeux, des ateliers d'éveil et d'expression en lien avec les projets pédagogiques de l'établissement </w:t>
      </w:r>
    </w:p>
    <w:p w14:paraId="70E68FE5" w14:textId="7A65AAA0" w:rsidR="00C44E08" w:rsidRPr="00C44E08" w:rsidRDefault="00C44E08" w:rsidP="00C44E08">
      <w:pPr>
        <w:pStyle w:val="Default"/>
        <w:numPr>
          <w:ilvl w:val="0"/>
          <w:numId w:val="16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>Participer avec l'éducatrice et l'auxiliaire de puériculture aux choix des jeux et de jouets</w:t>
      </w:r>
    </w:p>
    <w:p w14:paraId="582B3329" w14:textId="73CD6AB0" w:rsidR="00C44E08" w:rsidRPr="00C44E08" w:rsidRDefault="00C44E08" w:rsidP="00C44E08">
      <w:pPr>
        <w:pStyle w:val="Default"/>
        <w:numPr>
          <w:ilvl w:val="0"/>
          <w:numId w:val="16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>Aider les enfants à s'insérer dans la vie sociale, à apprendre à vivre ensemble et à se respecter</w:t>
      </w:r>
    </w:p>
    <w:p w14:paraId="0C568630" w14:textId="717D6CC8" w:rsidR="00C44E08" w:rsidRPr="00C44E08" w:rsidRDefault="00C44E08" w:rsidP="00C44E08">
      <w:pPr>
        <w:pStyle w:val="Default"/>
        <w:numPr>
          <w:ilvl w:val="0"/>
          <w:numId w:val="16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>Accompagner l'enfant au moment du sommei</w:t>
      </w:r>
      <w:r>
        <w:rPr>
          <w:rFonts w:ascii="Roboto" w:hAnsi="Roboto"/>
          <w:sz w:val="22"/>
          <w:szCs w:val="22"/>
        </w:rPr>
        <w:t>l</w:t>
      </w:r>
      <w:r w:rsidRPr="00C44E08">
        <w:rPr>
          <w:rFonts w:ascii="Roboto" w:hAnsi="Roboto"/>
          <w:sz w:val="22"/>
          <w:szCs w:val="22"/>
        </w:rPr>
        <w:t xml:space="preserve"> </w:t>
      </w:r>
    </w:p>
    <w:p w14:paraId="6E668E31" w14:textId="73C32D5D" w:rsidR="00C44E08" w:rsidRDefault="00C44E08" w:rsidP="00C44E08">
      <w:pPr>
        <w:pStyle w:val="Default"/>
        <w:numPr>
          <w:ilvl w:val="0"/>
          <w:numId w:val="16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Participer à l'aménagement des espaces de vie adaptés aux besoins individuels et collectifs </w:t>
      </w:r>
    </w:p>
    <w:p w14:paraId="75F41343" w14:textId="77777777" w:rsidR="00C44E08" w:rsidRPr="00C44E08" w:rsidRDefault="00C44E08" w:rsidP="00C44E08">
      <w:pPr>
        <w:pStyle w:val="Default"/>
        <w:rPr>
          <w:rFonts w:ascii="Roboto" w:hAnsi="Roboto"/>
          <w:sz w:val="22"/>
          <w:szCs w:val="22"/>
        </w:rPr>
      </w:pPr>
    </w:p>
    <w:p w14:paraId="6F69D4D3" w14:textId="66055237" w:rsidR="00C44E08" w:rsidRPr="00C44E08" w:rsidRDefault="00C44E08" w:rsidP="00C44E08">
      <w:pPr>
        <w:pStyle w:val="Default"/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b/>
          <w:bCs/>
          <w:sz w:val="22"/>
          <w:szCs w:val="22"/>
        </w:rPr>
        <w:t xml:space="preserve">Participer aux tâches courantes de l'établissement : </w:t>
      </w:r>
    </w:p>
    <w:p w14:paraId="4A169990" w14:textId="2489D0C9" w:rsidR="00C44E08" w:rsidRPr="00C44E08" w:rsidRDefault="00C44E08" w:rsidP="00C44E08">
      <w:pPr>
        <w:pStyle w:val="Default"/>
        <w:numPr>
          <w:ilvl w:val="0"/>
          <w:numId w:val="18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Entretenir et désinfecter les espaces de vie et le matériel : </w:t>
      </w:r>
    </w:p>
    <w:p w14:paraId="600E0D57" w14:textId="61D37D4A" w:rsidR="00C44E08" w:rsidRPr="00C44E08" w:rsidRDefault="00C44E08" w:rsidP="00C44E08">
      <w:pPr>
        <w:pStyle w:val="Default"/>
        <w:numPr>
          <w:ilvl w:val="0"/>
          <w:numId w:val="18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Mettre en </w:t>
      </w:r>
      <w:r w:rsidR="00FD2D01" w:rsidRPr="00C44E08">
        <w:rPr>
          <w:rFonts w:ascii="Roboto" w:hAnsi="Roboto"/>
          <w:sz w:val="22"/>
          <w:szCs w:val="22"/>
        </w:rPr>
        <w:t>œuvre</w:t>
      </w:r>
      <w:r w:rsidRPr="00C44E08">
        <w:rPr>
          <w:rFonts w:ascii="Roboto" w:hAnsi="Roboto"/>
          <w:sz w:val="22"/>
          <w:szCs w:val="22"/>
        </w:rPr>
        <w:t xml:space="preserve"> les consignes de sécurité et d'hygiène. </w:t>
      </w:r>
    </w:p>
    <w:p w14:paraId="1622AF41" w14:textId="77777777" w:rsidR="00C44E08" w:rsidRPr="00C44E08" w:rsidRDefault="00C44E08" w:rsidP="00C44E08">
      <w:pPr>
        <w:pStyle w:val="Default"/>
        <w:numPr>
          <w:ilvl w:val="0"/>
          <w:numId w:val="18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Assurer l'hygiène, l'entretien des espaces de vie et la désinfection du matériel. </w:t>
      </w:r>
    </w:p>
    <w:p w14:paraId="4BAA12A0" w14:textId="77777777" w:rsidR="00C44E08" w:rsidRPr="00C44E08" w:rsidRDefault="00C44E08" w:rsidP="00C44E08">
      <w:pPr>
        <w:pStyle w:val="Default"/>
        <w:numPr>
          <w:ilvl w:val="0"/>
          <w:numId w:val="18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Suivre le stock des produits d'entretien. </w:t>
      </w:r>
    </w:p>
    <w:p w14:paraId="56995EF0" w14:textId="794373ED" w:rsidR="00C44E08" w:rsidRPr="00C44E08" w:rsidRDefault="00C44E08" w:rsidP="00C44E08">
      <w:pPr>
        <w:pStyle w:val="Default"/>
        <w:numPr>
          <w:ilvl w:val="0"/>
          <w:numId w:val="18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Participer à la préparation et à la prise de repas des enfants. </w:t>
      </w:r>
    </w:p>
    <w:p w14:paraId="54DBFCB8" w14:textId="2BC3411C" w:rsidR="00C44E08" w:rsidRDefault="00C44E08" w:rsidP="00C44E08">
      <w:pPr>
        <w:pStyle w:val="Default"/>
        <w:numPr>
          <w:ilvl w:val="0"/>
          <w:numId w:val="18"/>
        </w:numPr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sz w:val="22"/>
          <w:szCs w:val="22"/>
        </w:rPr>
        <w:t xml:space="preserve">Ouvrir et fermer l'établissement en fonction du planning. </w:t>
      </w:r>
    </w:p>
    <w:p w14:paraId="569296AD" w14:textId="77777777" w:rsidR="00C44E08" w:rsidRPr="00C44E08" w:rsidRDefault="00C44E08" w:rsidP="00C44E08">
      <w:pPr>
        <w:pStyle w:val="Default"/>
        <w:rPr>
          <w:rFonts w:ascii="Roboto" w:hAnsi="Roboto"/>
          <w:sz w:val="22"/>
          <w:szCs w:val="22"/>
        </w:rPr>
      </w:pPr>
    </w:p>
    <w:p w14:paraId="6B6C993F" w14:textId="77777777" w:rsidR="00292058" w:rsidRDefault="00292058" w:rsidP="00C44E08">
      <w:pPr>
        <w:pStyle w:val="Default"/>
        <w:rPr>
          <w:rFonts w:ascii="Roboto" w:hAnsi="Roboto"/>
          <w:b/>
          <w:bCs/>
          <w:sz w:val="22"/>
          <w:szCs w:val="22"/>
        </w:rPr>
      </w:pPr>
    </w:p>
    <w:p w14:paraId="167B0F64" w14:textId="1C25A661" w:rsidR="00C44E08" w:rsidRPr="00C44E08" w:rsidRDefault="00C44E08" w:rsidP="00C44E08">
      <w:pPr>
        <w:pStyle w:val="Default"/>
        <w:rPr>
          <w:rFonts w:ascii="Roboto" w:hAnsi="Roboto"/>
          <w:sz w:val="22"/>
          <w:szCs w:val="22"/>
        </w:rPr>
      </w:pPr>
      <w:r w:rsidRPr="00C44E08">
        <w:rPr>
          <w:rFonts w:ascii="Roboto" w:hAnsi="Roboto"/>
          <w:b/>
          <w:bCs/>
          <w:sz w:val="22"/>
          <w:szCs w:val="22"/>
        </w:rPr>
        <w:lastRenderedPageBreak/>
        <w:t xml:space="preserve">Participer en équipe au projet de l'établissement : </w:t>
      </w:r>
    </w:p>
    <w:p w14:paraId="0A0A1C10" w14:textId="37496EF0" w:rsidR="00C44E08" w:rsidRPr="00FD2D01" w:rsidRDefault="00C44E08" w:rsidP="00FD2D01">
      <w:pPr>
        <w:pStyle w:val="Default"/>
        <w:numPr>
          <w:ilvl w:val="1"/>
          <w:numId w:val="21"/>
        </w:numPr>
        <w:rPr>
          <w:rFonts w:ascii="Roboto" w:hAnsi="Roboto"/>
          <w:sz w:val="22"/>
          <w:szCs w:val="22"/>
        </w:rPr>
      </w:pPr>
      <w:r w:rsidRPr="00FD2D01">
        <w:rPr>
          <w:rFonts w:ascii="Roboto" w:hAnsi="Roboto"/>
          <w:sz w:val="22"/>
          <w:szCs w:val="22"/>
        </w:rPr>
        <w:t xml:space="preserve">Participer à l'élaboration et à la mise en </w:t>
      </w:r>
      <w:r w:rsidR="00FD2D01" w:rsidRPr="00FD2D01">
        <w:rPr>
          <w:rFonts w:ascii="Roboto" w:hAnsi="Roboto"/>
          <w:sz w:val="22"/>
          <w:szCs w:val="22"/>
        </w:rPr>
        <w:t>œuvre</w:t>
      </w:r>
      <w:r w:rsidRPr="00FD2D01">
        <w:rPr>
          <w:rFonts w:ascii="Roboto" w:hAnsi="Roboto"/>
          <w:sz w:val="22"/>
          <w:szCs w:val="22"/>
        </w:rPr>
        <w:t xml:space="preserve"> du projet de l'établissement </w:t>
      </w:r>
    </w:p>
    <w:p w14:paraId="40E35626" w14:textId="26210A8D" w:rsidR="00C44E08" w:rsidRPr="00FD2D01" w:rsidRDefault="00C44E08" w:rsidP="00FD2D01">
      <w:pPr>
        <w:pStyle w:val="Default"/>
        <w:numPr>
          <w:ilvl w:val="1"/>
          <w:numId w:val="21"/>
        </w:numPr>
        <w:rPr>
          <w:rFonts w:ascii="Roboto" w:hAnsi="Roboto"/>
          <w:sz w:val="22"/>
          <w:szCs w:val="22"/>
        </w:rPr>
      </w:pPr>
      <w:r w:rsidRPr="00FD2D01">
        <w:rPr>
          <w:rFonts w:ascii="Roboto" w:hAnsi="Roboto"/>
          <w:sz w:val="22"/>
          <w:szCs w:val="22"/>
        </w:rPr>
        <w:t>Participer aux réunions de service et ajuster son action en fonction des objectifs retenus</w:t>
      </w:r>
    </w:p>
    <w:p w14:paraId="6C6CBC74" w14:textId="5B6663FB" w:rsidR="00C44E08" w:rsidRPr="00FD2D01" w:rsidRDefault="00C44E08" w:rsidP="00FD2D01">
      <w:pPr>
        <w:pStyle w:val="Default"/>
        <w:numPr>
          <w:ilvl w:val="1"/>
          <w:numId w:val="21"/>
        </w:numPr>
        <w:rPr>
          <w:rFonts w:ascii="Roboto" w:hAnsi="Roboto"/>
          <w:sz w:val="22"/>
          <w:szCs w:val="22"/>
        </w:rPr>
      </w:pPr>
      <w:r w:rsidRPr="00FD2D01">
        <w:rPr>
          <w:rFonts w:ascii="Roboto" w:hAnsi="Roboto"/>
          <w:sz w:val="22"/>
          <w:szCs w:val="22"/>
        </w:rPr>
        <w:t xml:space="preserve">Collaborer à la rédaction de documents (rapports, notes de synthèse…) </w:t>
      </w:r>
    </w:p>
    <w:p w14:paraId="0E180530" w14:textId="5C9E7C3E" w:rsidR="00912348" w:rsidRPr="00FD2D01" w:rsidRDefault="00C44E08" w:rsidP="00FD2D01">
      <w:pPr>
        <w:pStyle w:val="Paragraphedeliste"/>
        <w:numPr>
          <w:ilvl w:val="1"/>
          <w:numId w:val="21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Rencontrer les parents et répondre aux demandes sur le développement et l'éducation</w:t>
      </w:r>
    </w:p>
    <w:p w14:paraId="4A8BC293" w14:textId="77777777" w:rsidR="00912348" w:rsidRDefault="00912348">
      <w:pPr>
        <w:spacing w:after="120" w:line="240" w:lineRule="auto"/>
        <w:rPr>
          <w:rFonts w:ascii="Roboto" w:hAnsi="Roboto"/>
        </w:rPr>
      </w:pPr>
    </w:p>
    <w:p w14:paraId="019DF14A" w14:textId="77777777" w:rsidR="003F68A8" w:rsidRPr="003F68A8" w:rsidRDefault="003F68A8" w:rsidP="003F68A8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3F68A8">
        <w:rPr>
          <w:rFonts w:ascii="Roboto" w:hAnsi="Roboto"/>
          <w:b/>
          <w:bCs/>
        </w:rPr>
        <w:t>Moyens mis à disposition</w:t>
      </w:r>
    </w:p>
    <w:p w14:paraId="1AE60B20" w14:textId="77777777" w:rsidR="00912348" w:rsidRPr="003F68A8" w:rsidRDefault="00DA49C5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3F68A8">
        <w:rPr>
          <w:rFonts w:ascii="Roboto" w:hAnsi="Roboto"/>
          <w:i/>
          <w:iCs/>
          <w:color w:val="00B0F0"/>
        </w:rPr>
        <w:t xml:space="preserve">Exemples : </w:t>
      </w:r>
    </w:p>
    <w:p w14:paraId="30D12C90" w14:textId="77777777" w:rsidR="00FD2D01" w:rsidRPr="00FD2D01" w:rsidRDefault="00FD2D01" w:rsidP="00FD2D01">
      <w:pPr>
        <w:pStyle w:val="Paragraphedeliste"/>
        <w:numPr>
          <w:ilvl w:val="0"/>
          <w:numId w:val="23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Pharmacie</w:t>
      </w:r>
    </w:p>
    <w:p w14:paraId="63A74B21" w14:textId="77777777" w:rsidR="00FD2D01" w:rsidRPr="00FD2D01" w:rsidRDefault="00FD2D01" w:rsidP="00FD2D01">
      <w:pPr>
        <w:pStyle w:val="Paragraphedeliste"/>
        <w:numPr>
          <w:ilvl w:val="0"/>
          <w:numId w:val="23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Matériel de puériculture et de jeu adaptés aux normes en vigueur et à l'âge des enfants</w:t>
      </w:r>
    </w:p>
    <w:p w14:paraId="096FABD9" w14:textId="77777777" w:rsidR="00FD2D01" w:rsidRPr="00FD2D01" w:rsidRDefault="00FD2D01" w:rsidP="00FD2D01">
      <w:pPr>
        <w:spacing w:after="120" w:line="240" w:lineRule="auto"/>
        <w:rPr>
          <w:rFonts w:ascii="Roboto" w:hAnsi="Roboto"/>
        </w:rPr>
      </w:pPr>
    </w:p>
    <w:p w14:paraId="1E242659" w14:textId="77777777" w:rsidR="00912348" w:rsidRDefault="00DA49C5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Spécifications du poste</w:t>
      </w:r>
    </w:p>
    <w:p w14:paraId="6BDFD63B" w14:textId="77777777" w:rsidR="00912348" w:rsidRPr="003F68A8" w:rsidRDefault="00DA49C5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3F68A8">
        <w:rPr>
          <w:rFonts w:ascii="Roboto" w:hAnsi="Roboto"/>
          <w:i/>
          <w:iCs/>
          <w:color w:val="00B0F0"/>
        </w:rPr>
        <w:t xml:space="preserve">Exemples : </w:t>
      </w:r>
    </w:p>
    <w:p w14:paraId="11ED5629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Le temps de travail peut être incomplet.</w:t>
      </w:r>
    </w:p>
    <w:p w14:paraId="18EB5C14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Déplacements quotidiens en voiture.</w:t>
      </w:r>
    </w:p>
    <w:p w14:paraId="10AA2261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Travail en équipe pluridisciplinaire.</w:t>
      </w:r>
    </w:p>
    <w:p w14:paraId="1D4328AB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Exposition au bruit et au stress.</w:t>
      </w:r>
    </w:p>
    <w:p w14:paraId="307C0708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Pénibilité liée aux postures de travail.</w:t>
      </w:r>
    </w:p>
    <w:p w14:paraId="17E122D4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Présentation soignée et tenue correcte.</w:t>
      </w:r>
    </w:p>
    <w:p w14:paraId="5B64113D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Horaires réguliers mais possibilité de changement d'horaires en fonctions des nécessités du service.</w:t>
      </w:r>
    </w:p>
    <w:p w14:paraId="306DBFBE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Devoir de confidentialité.</w:t>
      </w:r>
    </w:p>
    <w:p w14:paraId="3A96ECB6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Manipulation de produits chimiques.</w:t>
      </w:r>
    </w:p>
    <w:p w14:paraId="33A1ED7F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Pénibilité liée à l'exposition au bruit et aux postures.</w:t>
      </w:r>
    </w:p>
    <w:p w14:paraId="0E1CB8A0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Manipulation manuelle d'enfants.</w:t>
      </w:r>
    </w:p>
    <w:p w14:paraId="043B08B5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Risque biologique.</w:t>
      </w:r>
    </w:p>
    <w:p w14:paraId="041329E1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Position accroupie ou agenouillée.</w:t>
      </w:r>
    </w:p>
    <w:p w14:paraId="55282D1C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Travail en hauteur sur escabeau.</w:t>
      </w:r>
    </w:p>
    <w:p w14:paraId="669FD4F0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Manipulation manuelle ou non de matériels.</w:t>
      </w:r>
    </w:p>
    <w:p w14:paraId="6F58FEBD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Situations de contact avec les enfants et leurs parents.</w:t>
      </w:r>
    </w:p>
    <w:p w14:paraId="5A471614" w14:textId="77777777" w:rsidR="00FD2D01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Discrétion professionnelle, secret professionnel et devoir de réserve.</w:t>
      </w:r>
    </w:p>
    <w:p w14:paraId="6E5C86D5" w14:textId="4E8B8A57" w:rsidR="00912348" w:rsidRDefault="00FD2D01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  <w:r w:rsidRPr="00FD2D01">
        <w:rPr>
          <w:rFonts w:ascii="Roboto" w:hAnsi="Roboto"/>
        </w:rPr>
        <w:t>Sens du service public.</w:t>
      </w:r>
    </w:p>
    <w:p w14:paraId="735BD058" w14:textId="77777777" w:rsidR="00292058" w:rsidRPr="00FD2D01" w:rsidRDefault="00292058" w:rsidP="00FD2D01">
      <w:pPr>
        <w:pStyle w:val="Paragraphedeliste"/>
        <w:numPr>
          <w:ilvl w:val="0"/>
          <w:numId w:val="24"/>
        </w:numPr>
        <w:spacing w:after="120" w:line="240" w:lineRule="auto"/>
        <w:rPr>
          <w:rFonts w:ascii="Roboto" w:hAnsi="Roboto"/>
        </w:rPr>
      </w:pPr>
    </w:p>
    <w:p w14:paraId="6EAD96CE" w14:textId="77777777" w:rsidR="00912348" w:rsidRDefault="00DA49C5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Positionnement hiérarchique</w:t>
      </w:r>
    </w:p>
    <w:p w14:paraId="147F5FBD" w14:textId="77777777" w:rsidR="00912348" w:rsidRDefault="00DA49C5" w:rsidP="003F68A8">
      <w:pPr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SUPERIEUR HIERARCHIQUE DIRECT :</w:t>
      </w:r>
    </w:p>
    <w:p w14:paraId="758895B9" w14:textId="25593E7E" w:rsidR="00912348" w:rsidRDefault="00DA49C5" w:rsidP="003F68A8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Nom / Prénom : </w:t>
      </w:r>
      <w:r w:rsidR="003F68A8">
        <w:rPr>
          <w:rFonts w:ascii="Roboto" w:hAnsi="Roboto"/>
        </w:rPr>
        <w:t>…………………………………………………………………………….</w:t>
      </w:r>
    </w:p>
    <w:p w14:paraId="13E4BFAA" w14:textId="77777777" w:rsidR="00912348" w:rsidRDefault="00912348" w:rsidP="003F68A8">
      <w:pPr>
        <w:spacing w:after="0" w:line="240" w:lineRule="auto"/>
        <w:rPr>
          <w:rFonts w:ascii="Roboto" w:hAnsi="Roboto"/>
        </w:rPr>
      </w:pPr>
    </w:p>
    <w:p w14:paraId="49998E23" w14:textId="77777777" w:rsidR="00912348" w:rsidRDefault="00DA49C5" w:rsidP="003F68A8">
      <w:pPr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ENCADREMENT D’AGENTS :</w:t>
      </w:r>
    </w:p>
    <w:p w14:paraId="22EEA318" w14:textId="77777777" w:rsidR="00912348" w:rsidRDefault="00DA49C5" w:rsidP="003F68A8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Oui</w:t>
      </w:r>
      <w:r>
        <w:rPr>
          <w:rFonts w:ascii="Roboto" w:hAnsi="Roboto"/>
        </w:rPr>
        <w:tab/>
        <w:t>Non</w:t>
      </w:r>
      <w:r>
        <w:rPr>
          <w:rFonts w:ascii="Roboto" w:hAnsi="Roboto"/>
        </w:rPr>
        <w:tab/>
      </w:r>
    </w:p>
    <w:p w14:paraId="37F3830C" w14:textId="44FE006D" w:rsidR="00912348" w:rsidRDefault="00DA49C5" w:rsidP="003F68A8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Si oui, nombre d’agents :  </w:t>
      </w:r>
      <w:r w:rsidR="003F68A8">
        <w:rPr>
          <w:rFonts w:ascii="Roboto" w:hAnsi="Roboto"/>
        </w:rPr>
        <w:t>…………………….</w:t>
      </w:r>
    </w:p>
    <w:p w14:paraId="600464D5" w14:textId="77777777" w:rsidR="00292058" w:rsidRDefault="00292058" w:rsidP="003F68A8">
      <w:pPr>
        <w:spacing w:after="0" w:line="240" w:lineRule="auto"/>
        <w:rPr>
          <w:rFonts w:ascii="Roboto" w:hAnsi="Roboto"/>
        </w:rPr>
      </w:pPr>
    </w:p>
    <w:p w14:paraId="0BA3A55B" w14:textId="77777777" w:rsidR="00912348" w:rsidRDefault="00DA49C5">
      <w:pPr>
        <w:shd w:val="clear" w:color="auto" w:fill="99CC66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Relations internes et externes</w:t>
      </w:r>
    </w:p>
    <w:p w14:paraId="200B3B2C" w14:textId="77777777" w:rsidR="00912348" w:rsidRDefault="00DA49C5" w:rsidP="003F68A8">
      <w:pPr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RELATIONS INTERNES :</w:t>
      </w:r>
    </w:p>
    <w:p w14:paraId="69E9D9C7" w14:textId="77777777" w:rsidR="00912348" w:rsidRPr="003F68A8" w:rsidRDefault="00DA49C5" w:rsidP="003F68A8">
      <w:pPr>
        <w:spacing w:after="0" w:line="240" w:lineRule="auto"/>
        <w:rPr>
          <w:rFonts w:ascii="Roboto" w:hAnsi="Roboto"/>
          <w:i/>
          <w:iCs/>
          <w:color w:val="00B0F0"/>
        </w:rPr>
      </w:pPr>
      <w:r w:rsidRPr="003F68A8">
        <w:rPr>
          <w:rFonts w:ascii="Roboto" w:hAnsi="Roboto"/>
          <w:i/>
          <w:iCs/>
          <w:color w:val="00B0F0"/>
        </w:rPr>
        <w:t>Exemples : avec les élus, les services</w:t>
      </w:r>
    </w:p>
    <w:p w14:paraId="6A178115" w14:textId="33F99B3D" w:rsidR="00FD2D01" w:rsidRPr="00FD2D01" w:rsidRDefault="00FD2D01" w:rsidP="003F68A8">
      <w:pPr>
        <w:pStyle w:val="Paragraphedeliste"/>
        <w:numPr>
          <w:ilvl w:val="0"/>
          <w:numId w:val="22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Relations quotidiennes avec les différents membres de l'équipe (Agent d'entretien, Directrice, Auxiliaire de puériculture, Educateur de jeunes enfants…)</w:t>
      </w:r>
    </w:p>
    <w:p w14:paraId="22C000E3" w14:textId="09C5418A" w:rsidR="00FD2D01" w:rsidRPr="00FD2D01" w:rsidRDefault="00FD2D01" w:rsidP="003F68A8">
      <w:pPr>
        <w:pStyle w:val="Paragraphedeliste"/>
        <w:numPr>
          <w:ilvl w:val="0"/>
          <w:numId w:val="22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Relations avec les services de la petite enfance et le personnel des autres crèches intercommunales</w:t>
      </w:r>
    </w:p>
    <w:p w14:paraId="1B4704AA" w14:textId="6F6FFE75" w:rsidR="00912348" w:rsidRPr="00FD2D01" w:rsidRDefault="00FD2D01" w:rsidP="003F68A8">
      <w:pPr>
        <w:pStyle w:val="Paragraphedeliste"/>
        <w:numPr>
          <w:ilvl w:val="0"/>
          <w:numId w:val="22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lastRenderedPageBreak/>
        <w:t>Relations ponctuelles avec les autres services de la collectivité (services techniques…)</w:t>
      </w:r>
    </w:p>
    <w:p w14:paraId="5C902AA3" w14:textId="77777777" w:rsidR="00FD2D01" w:rsidRDefault="00FD2D01" w:rsidP="003F68A8">
      <w:pPr>
        <w:spacing w:after="0" w:line="240" w:lineRule="auto"/>
        <w:rPr>
          <w:rFonts w:ascii="Roboto" w:hAnsi="Roboto"/>
          <w:b/>
          <w:bCs/>
        </w:rPr>
      </w:pPr>
    </w:p>
    <w:p w14:paraId="7279E5CF" w14:textId="77777777" w:rsidR="003F68A8" w:rsidRDefault="003F68A8" w:rsidP="003F68A8">
      <w:pPr>
        <w:spacing w:after="0" w:line="240" w:lineRule="auto"/>
        <w:rPr>
          <w:rFonts w:ascii="Roboto" w:hAnsi="Roboto"/>
          <w:b/>
          <w:bCs/>
        </w:rPr>
      </w:pPr>
    </w:p>
    <w:p w14:paraId="0E8AAB47" w14:textId="30919865" w:rsidR="00912348" w:rsidRDefault="00DA49C5" w:rsidP="003F68A8">
      <w:pPr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RELATIONS EXTERNES :</w:t>
      </w:r>
    </w:p>
    <w:p w14:paraId="78D97B23" w14:textId="77777777" w:rsidR="00912348" w:rsidRPr="003F68A8" w:rsidRDefault="00DA49C5" w:rsidP="003F68A8">
      <w:pPr>
        <w:spacing w:after="0" w:line="240" w:lineRule="auto"/>
        <w:rPr>
          <w:rFonts w:ascii="Roboto" w:hAnsi="Roboto"/>
          <w:i/>
          <w:iCs/>
          <w:color w:val="00B0F0"/>
        </w:rPr>
      </w:pPr>
      <w:r w:rsidRPr="003F68A8">
        <w:rPr>
          <w:rFonts w:ascii="Roboto" w:hAnsi="Roboto"/>
          <w:i/>
          <w:iCs/>
          <w:color w:val="00B0F0"/>
        </w:rPr>
        <w:t xml:space="preserve">Exemples : </w:t>
      </w:r>
    </w:p>
    <w:p w14:paraId="1C146364" w14:textId="490BEC15" w:rsidR="00FD2D01" w:rsidRPr="00FD2D01" w:rsidRDefault="00FD2D01" w:rsidP="003F68A8">
      <w:pPr>
        <w:numPr>
          <w:ilvl w:val="0"/>
          <w:numId w:val="8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Contacts permanent avec les enfants et relations quotidiennes avec les parents</w:t>
      </w:r>
    </w:p>
    <w:p w14:paraId="5535A30E" w14:textId="696CC37C" w:rsidR="00FD2D01" w:rsidRPr="00FD2D01" w:rsidRDefault="00FD2D01" w:rsidP="003F68A8">
      <w:pPr>
        <w:numPr>
          <w:ilvl w:val="0"/>
          <w:numId w:val="8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Relations ponctuelles avec les personnels intervenants régulièrement dans la structure (psychologue, psychomotriciens, médecins, etc…)</w:t>
      </w:r>
    </w:p>
    <w:p w14:paraId="2414B000" w14:textId="0C944E6E" w:rsidR="00912348" w:rsidRDefault="00FD2D01" w:rsidP="003F68A8">
      <w:pPr>
        <w:numPr>
          <w:ilvl w:val="0"/>
          <w:numId w:val="8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Relations avec d'autres collectivités et partenaires sociaux</w:t>
      </w:r>
    </w:p>
    <w:p w14:paraId="48B0B8E8" w14:textId="77777777" w:rsidR="00912348" w:rsidRDefault="00912348">
      <w:pPr>
        <w:rPr>
          <w:rFonts w:ascii="Roboto" w:hAnsi="Roboto"/>
        </w:rPr>
      </w:pPr>
    </w:p>
    <w:p w14:paraId="3EB26C01" w14:textId="77777777" w:rsidR="00912348" w:rsidRDefault="00DA49C5">
      <w:pPr>
        <w:shd w:val="clear" w:color="auto" w:fill="99CC66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Compétences requises</w:t>
      </w:r>
    </w:p>
    <w:p w14:paraId="0FF53214" w14:textId="677AD788" w:rsidR="00292058" w:rsidRDefault="00DA49C5" w:rsidP="00292058">
      <w:pPr>
        <w:spacing w:after="120" w:line="256" w:lineRule="auto"/>
        <w:rPr>
          <w:rFonts w:ascii="Roboto" w:hAnsi="Roboto"/>
          <w:i/>
          <w:iCs/>
          <w:color w:val="0099FF"/>
        </w:rPr>
      </w:pPr>
      <w:r>
        <w:rPr>
          <w:rFonts w:ascii="Roboto" w:hAnsi="Roboto"/>
          <w:b/>
          <w:bCs/>
        </w:rPr>
        <w:t xml:space="preserve">SAVOIRS : </w:t>
      </w:r>
      <w:r>
        <w:rPr>
          <w:rFonts w:ascii="Roboto" w:hAnsi="Roboto"/>
          <w:i/>
          <w:iCs/>
          <w:color w:val="0099FF"/>
        </w:rPr>
        <w:t>Ex</w:t>
      </w:r>
      <w:r w:rsidR="00292058">
        <w:rPr>
          <w:rFonts w:ascii="Roboto" w:hAnsi="Roboto"/>
          <w:i/>
          <w:iCs/>
          <w:color w:val="0099FF"/>
        </w:rPr>
        <w:t>emples</w:t>
      </w:r>
      <w:r>
        <w:rPr>
          <w:rFonts w:ascii="Roboto" w:hAnsi="Roboto"/>
          <w:i/>
          <w:iCs/>
          <w:color w:val="0099FF"/>
        </w:rPr>
        <w:t xml:space="preserve"> : </w:t>
      </w:r>
    </w:p>
    <w:p w14:paraId="450C5BCB" w14:textId="789F3D07" w:rsidR="00FD2D01" w:rsidRPr="00292058" w:rsidRDefault="00FD2D01" w:rsidP="00292058">
      <w:pPr>
        <w:pStyle w:val="Paragraphedeliste"/>
        <w:numPr>
          <w:ilvl w:val="0"/>
          <w:numId w:val="27"/>
        </w:numPr>
        <w:spacing w:after="120" w:line="256" w:lineRule="auto"/>
        <w:rPr>
          <w:rFonts w:ascii="Roboto" w:hAnsi="Roboto"/>
        </w:rPr>
      </w:pPr>
      <w:r w:rsidRPr="00292058">
        <w:rPr>
          <w:rFonts w:ascii="Roboto" w:hAnsi="Roboto"/>
        </w:rPr>
        <w:t>Connaître l’environnement de la collectivité</w:t>
      </w:r>
    </w:p>
    <w:p w14:paraId="062A57E3" w14:textId="70E2635C" w:rsidR="00FD2D01" w:rsidRPr="00FD2D01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>Techniques de soins d'hygiène corporelle, de confort de l'enfant et d'alimentation du nourrisson</w:t>
      </w:r>
    </w:p>
    <w:p w14:paraId="217A4A7A" w14:textId="2C0C59EB" w:rsidR="00FD2D01" w:rsidRPr="00FD2D01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>Techniques relatives à la préparation des repas et des collations (règles de base en diététique)</w:t>
      </w:r>
    </w:p>
    <w:p w14:paraId="6B87E7D6" w14:textId="3E9DB395" w:rsidR="00FD2D01" w:rsidRPr="00FD2D01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 xml:space="preserve">Mise en </w:t>
      </w:r>
      <w:r w:rsidR="003F68A8" w:rsidRPr="00FD2D01">
        <w:rPr>
          <w:rFonts w:ascii="Roboto" w:hAnsi="Roboto"/>
        </w:rPr>
        <w:t>œuvre</w:t>
      </w:r>
      <w:r w:rsidRPr="00FD2D01">
        <w:rPr>
          <w:rFonts w:ascii="Roboto" w:hAnsi="Roboto"/>
        </w:rPr>
        <w:t xml:space="preserve"> des consignes de sécurité et d'hygiène</w:t>
      </w:r>
    </w:p>
    <w:p w14:paraId="57D5DB73" w14:textId="094259D1" w:rsidR="00FD2D01" w:rsidRPr="00FD2D01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>Techniques d'animation des activités éducatives et de loisirs du jeune enfant</w:t>
      </w:r>
    </w:p>
    <w:p w14:paraId="4250BB65" w14:textId="01DCA8BF" w:rsidR="00FD2D01" w:rsidRPr="00FD2D01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>Savoir repérer les comportements d'alerte et les signes de mal être</w:t>
      </w:r>
    </w:p>
    <w:p w14:paraId="2E31EBC2" w14:textId="71EBE5D2" w:rsidR="00FD2D01" w:rsidRPr="00FD2D01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>Savoir réagir avec pertinence à des situations d'urgence</w:t>
      </w:r>
    </w:p>
    <w:p w14:paraId="4C2E31B1" w14:textId="06833098" w:rsidR="00FD2D01" w:rsidRPr="00FD2D01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>Avoir des notions de maladies infantiles</w:t>
      </w:r>
    </w:p>
    <w:p w14:paraId="23352054" w14:textId="0B1A2ED4" w:rsidR="00FD2D01" w:rsidRPr="00FD2D01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>Connaitre les consignes d'utilisation et de stockage des produits</w:t>
      </w:r>
    </w:p>
    <w:p w14:paraId="0431AFA2" w14:textId="760DD10F" w:rsidR="00912348" w:rsidRDefault="00FD2D01" w:rsidP="00FD2D01">
      <w:pPr>
        <w:pStyle w:val="Paragraphedeliste"/>
        <w:numPr>
          <w:ilvl w:val="0"/>
          <w:numId w:val="25"/>
        </w:numPr>
        <w:spacing w:after="120" w:line="256" w:lineRule="auto"/>
        <w:rPr>
          <w:rFonts w:ascii="Roboto" w:hAnsi="Roboto"/>
        </w:rPr>
      </w:pPr>
      <w:r w:rsidRPr="00FD2D01">
        <w:rPr>
          <w:rFonts w:ascii="Roboto" w:hAnsi="Roboto"/>
        </w:rPr>
        <w:t>Connaître les bonnes postures et les règles de port des enfants</w:t>
      </w:r>
    </w:p>
    <w:p w14:paraId="514BA189" w14:textId="77777777" w:rsidR="00292058" w:rsidRDefault="00292058" w:rsidP="003F68A8">
      <w:pPr>
        <w:spacing w:after="0" w:line="240" w:lineRule="auto"/>
        <w:rPr>
          <w:rFonts w:ascii="Roboto" w:hAnsi="Roboto"/>
          <w:b/>
          <w:bCs/>
        </w:rPr>
      </w:pPr>
    </w:p>
    <w:p w14:paraId="012B9AAB" w14:textId="200A96E5" w:rsidR="00912348" w:rsidRDefault="00DA49C5" w:rsidP="003F68A8">
      <w:pPr>
        <w:spacing w:after="0" w:line="240" w:lineRule="auto"/>
        <w:rPr>
          <w:rFonts w:ascii="Roboto" w:hAnsi="Roboto"/>
          <w:i/>
          <w:iCs/>
          <w:color w:val="0099FF"/>
        </w:rPr>
      </w:pPr>
      <w:r>
        <w:rPr>
          <w:rFonts w:ascii="Roboto" w:hAnsi="Roboto"/>
          <w:b/>
          <w:bCs/>
        </w:rPr>
        <w:t xml:space="preserve">SAVOIR FAIRE : </w:t>
      </w:r>
      <w:r>
        <w:rPr>
          <w:rFonts w:ascii="Roboto" w:hAnsi="Roboto"/>
          <w:i/>
          <w:iCs/>
          <w:color w:val="0099FF"/>
        </w:rPr>
        <w:t>Ex</w:t>
      </w:r>
      <w:r w:rsidR="00292058">
        <w:rPr>
          <w:rFonts w:ascii="Roboto" w:hAnsi="Roboto"/>
          <w:i/>
          <w:iCs/>
          <w:color w:val="0099FF"/>
        </w:rPr>
        <w:t>emples</w:t>
      </w:r>
      <w:r>
        <w:rPr>
          <w:rFonts w:ascii="Roboto" w:hAnsi="Roboto"/>
          <w:i/>
          <w:iCs/>
          <w:color w:val="0099FF"/>
        </w:rPr>
        <w:t xml:space="preserve"> :</w:t>
      </w:r>
    </w:p>
    <w:p w14:paraId="6D07A22E" w14:textId="77777777" w:rsidR="00292058" w:rsidRDefault="00292058" w:rsidP="003F68A8">
      <w:pPr>
        <w:spacing w:after="0" w:line="240" w:lineRule="auto"/>
      </w:pPr>
    </w:p>
    <w:p w14:paraId="27E2C820" w14:textId="77777777" w:rsidR="00FD2D01" w:rsidRPr="00FD2D01" w:rsidRDefault="00FD2D01" w:rsidP="003F68A8">
      <w:pPr>
        <w:pStyle w:val="Paragraphedeliste"/>
        <w:numPr>
          <w:ilvl w:val="2"/>
          <w:numId w:val="11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Dynamisme et sens de l'organisation</w:t>
      </w:r>
    </w:p>
    <w:p w14:paraId="59F2D3CC" w14:textId="77777777" w:rsidR="00DA49C5" w:rsidRDefault="00DA49C5" w:rsidP="003F68A8">
      <w:pPr>
        <w:numPr>
          <w:ilvl w:val="2"/>
          <w:numId w:val="11"/>
        </w:numPr>
        <w:spacing w:after="0" w:line="240" w:lineRule="auto"/>
        <w:ind w:left="714" w:hanging="357"/>
        <w:rPr>
          <w:rFonts w:ascii="Roboto" w:hAnsi="Roboto"/>
        </w:rPr>
      </w:pPr>
      <w:r>
        <w:rPr>
          <w:rFonts w:ascii="Roboto" w:hAnsi="Roboto"/>
        </w:rPr>
        <w:t>Sens pratique</w:t>
      </w:r>
    </w:p>
    <w:p w14:paraId="0ECFD031" w14:textId="77777777" w:rsidR="00DA49C5" w:rsidRDefault="00DA49C5" w:rsidP="003F68A8">
      <w:pPr>
        <w:pStyle w:val="Paragraphedeliste"/>
        <w:numPr>
          <w:ilvl w:val="2"/>
          <w:numId w:val="11"/>
        </w:numPr>
        <w:spacing w:after="0" w:line="240" w:lineRule="auto"/>
        <w:ind w:left="714" w:hanging="357"/>
        <w:rPr>
          <w:rFonts w:ascii="Roboto" w:hAnsi="Roboto"/>
        </w:rPr>
      </w:pPr>
      <w:r w:rsidRPr="00FD2D01">
        <w:rPr>
          <w:rFonts w:ascii="Roboto" w:hAnsi="Roboto"/>
        </w:rPr>
        <w:t>Avoir le sens de l'accueil</w:t>
      </w:r>
    </w:p>
    <w:p w14:paraId="5A39F17B" w14:textId="77777777" w:rsidR="003F68A8" w:rsidRPr="00FD2D01" w:rsidRDefault="003F68A8" w:rsidP="003F68A8">
      <w:pPr>
        <w:pStyle w:val="Paragraphedeliste"/>
        <w:spacing w:after="0" w:line="240" w:lineRule="auto"/>
        <w:ind w:left="714"/>
        <w:rPr>
          <w:rFonts w:ascii="Roboto" w:hAnsi="Roboto"/>
        </w:rPr>
      </w:pPr>
    </w:p>
    <w:p w14:paraId="4451C4F5" w14:textId="3E6D0ACD" w:rsidR="00912348" w:rsidRDefault="00DA49C5" w:rsidP="003F68A8">
      <w:pPr>
        <w:spacing w:after="0" w:line="240" w:lineRule="auto"/>
        <w:rPr>
          <w:rFonts w:ascii="Roboto" w:hAnsi="Roboto"/>
          <w:i/>
          <w:iCs/>
          <w:color w:val="0099FF"/>
        </w:rPr>
      </w:pPr>
      <w:r>
        <w:rPr>
          <w:rFonts w:ascii="Roboto" w:hAnsi="Roboto"/>
          <w:b/>
          <w:bCs/>
        </w:rPr>
        <w:t xml:space="preserve">SAVOIR ÊTRE : </w:t>
      </w:r>
      <w:r>
        <w:rPr>
          <w:rFonts w:ascii="Roboto" w:hAnsi="Roboto"/>
          <w:i/>
          <w:iCs/>
          <w:color w:val="0099FF"/>
        </w:rPr>
        <w:t>E</w:t>
      </w:r>
      <w:r w:rsidR="00292058">
        <w:rPr>
          <w:rFonts w:ascii="Roboto" w:hAnsi="Roboto"/>
          <w:i/>
          <w:iCs/>
          <w:color w:val="0099FF"/>
        </w:rPr>
        <w:t>xemple</w:t>
      </w:r>
      <w:r>
        <w:rPr>
          <w:rFonts w:ascii="Roboto" w:hAnsi="Roboto"/>
          <w:i/>
          <w:iCs/>
          <w:color w:val="0099FF"/>
        </w:rPr>
        <w:t xml:space="preserve"> : </w:t>
      </w:r>
    </w:p>
    <w:p w14:paraId="7C7E9AEE" w14:textId="77777777" w:rsidR="00292058" w:rsidRDefault="00292058" w:rsidP="003F68A8">
      <w:pPr>
        <w:spacing w:after="0" w:line="240" w:lineRule="auto"/>
      </w:pPr>
    </w:p>
    <w:p w14:paraId="3DA56DF6" w14:textId="77777777" w:rsidR="00FD2D01" w:rsidRPr="00FD2D01" w:rsidRDefault="00FD2D01" w:rsidP="003F68A8">
      <w:pPr>
        <w:pStyle w:val="Paragraphedeliste"/>
        <w:numPr>
          <w:ilvl w:val="2"/>
          <w:numId w:val="11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Être discret (soumis au secret professionnel et au devoir de réserve)</w:t>
      </w:r>
    </w:p>
    <w:p w14:paraId="36766C46" w14:textId="77777777" w:rsidR="00FD2D01" w:rsidRPr="00FD2D01" w:rsidRDefault="00FD2D01" w:rsidP="003F68A8">
      <w:pPr>
        <w:pStyle w:val="Paragraphedeliste"/>
        <w:numPr>
          <w:ilvl w:val="2"/>
          <w:numId w:val="11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Qualités d'écoute et de psychologie</w:t>
      </w:r>
    </w:p>
    <w:p w14:paraId="2E71CCE5" w14:textId="77777777" w:rsidR="00FD2D01" w:rsidRPr="00FD2D01" w:rsidRDefault="00FD2D01" w:rsidP="003F68A8">
      <w:pPr>
        <w:pStyle w:val="Paragraphedeliste"/>
        <w:numPr>
          <w:ilvl w:val="2"/>
          <w:numId w:val="11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Être patient, disponible et calme</w:t>
      </w:r>
    </w:p>
    <w:p w14:paraId="175571C3" w14:textId="77777777" w:rsidR="00FD2D01" w:rsidRPr="00FD2D01" w:rsidRDefault="00FD2D01" w:rsidP="003F68A8">
      <w:pPr>
        <w:pStyle w:val="Paragraphedeliste"/>
        <w:numPr>
          <w:ilvl w:val="2"/>
          <w:numId w:val="11"/>
        </w:numPr>
        <w:spacing w:after="0" w:line="240" w:lineRule="auto"/>
        <w:rPr>
          <w:rFonts w:ascii="Roboto" w:hAnsi="Roboto"/>
        </w:rPr>
      </w:pPr>
      <w:r w:rsidRPr="00FD2D01">
        <w:rPr>
          <w:rFonts w:ascii="Roboto" w:hAnsi="Roboto"/>
        </w:rPr>
        <w:t>Esprit d'équipe</w:t>
      </w:r>
    </w:p>
    <w:p w14:paraId="0FFDD70E" w14:textId="77777777" w:rsidR="00912348" w:rsidRDefault="00DA49C5" w:rsidP="003F68A8">
      <w:pPr>
        <w:numPr>
          <w:ilvl w:val="2"/>
          <w:numId w:val="11"/>
        </w:numPr>
        <w:spacing w:after="0" w:line="240" w:lineRule="auto"/>
        <w:ind w:left="714" w:hanging="357"/>
        <w:rPr>
          <w:rFonts w:ascii="Roboto" w:hAnsi="Roboto"/>
        </w:rPr>
      </w:pPr>
      <w:r>
        <w:rPr>
          <w:rFonts w:ascii="Roboto" w:hAnsi="Roboto"/>
        </w:rPr>
        <w:t>Sens du service public</w:t>
      </w:r>
    </w:p>
    <w:p w14:paraId="182FE4B8" w14:textId="77777777" w:rsidR="00912348" w:rsidRDefault="00DA49C5" w:rsidP="003F68A8">
      <w:pPr>
        <w:numPr>
          <w:ilvl w:val="2"/>
          <w:numId w:val="11"/>
        </w:numPr>
        <w:spacing w:after="0" w:line="240" w:lineRule="auto"/>
        <w:ind w:left="714" w:hanging="357"/>
        <w:rPr>
          <w:rFonts w:ascii="Roboto" w:hAnsi="Roboto"/>
        </w:rPr>
      </w:pPr>
      <w:r>
        <w:rPr>
          <w:rFonts w:ascii="Roboto" w:hAnsi="Roboto"/>
        </w:rPr>
        <w:t>Qualités relationnelles</w:t>
      </w:r>
    </w:p>
    <w:p w14:paraId="6762F517" w14:textId="77777777" w:rsidR="00912348" w:rsidRDefault="00DA49C5" w:rsidP="003F68A8">
      <w:pPr>
        <w:numPr>
          <w:ilvl w:val="2"/>
          <w:numId w:val="11"/>
        </w:numPr>
        <w:spacing w:after="0" w:line="240" w:lineRule="auto"/>
        <w:ind w:left="714" w:hanging="357"/>
        <w:rPr>
          <w:rFonts w:ascii="Roboto" w:hAnsi="Roboto"/>
        </w:rPr>
      </w:pPr>
      <w:r>
        <w:rPr>
          <w:rFonts w:ascii="Roboto" w:hAnsi="Roboto"/>
        </w:rPr>
        <w:t>Capacité d’écoute</w:t>
      </w:r>
    </w:p>
    <w:p w14:paraId="5A6159B5" w14:textId="77777777" w:rsidR="00912348" w:rsidRDefault="00912348">
      <w:pPr>
        <w:rPr>
          <w:rFonts w:ascii="Roboto" w:hAnsi="Roboto"/>
        </w:rPr>
      </w:pPr>
    </w:p>
    <w:p w14:paraId="63BB619F" w14:textId="77777777" w:rsidR="00912348" w:rsidRDefault="00DA49C5">
      <w:pPr>
        <w:shd w:val="clear" w:color="auto" w:fill="99CC66"/>
        <w:jc w:val="center"/>
      </w:pPr>
      <w:r>
        <w:rPr>
          <w:rFonts w:ascii="Roboto" w:hAnsi="Roboto"/>
          <w:b/>
          <w:bCs/>
        </w:rPr>
        <w:t>Facteurs d’évolution du poste</w:t>
      </w:r>
    </w:p>
    <w:p w14:paraId="269D0E0B" w14:textId="77777777" w:rsidR="00912348" w:rsidRDefault="00DA49C5">
      <w:pPr>
        <w:jc w:val="both"/>
        <w:rPr>
          <w:rFonts w:ascii="Roboto" w:hAnsi="Roboto"/>
        </w:rPr>
      </w:pPr>
      <w:r>
        <w:rPr>
          <w:rFonts w:ascii="Roboto" w:hAnsi="Roboto"/>
        </w:rPr>
        <w:t>Contexte juridique, transfert de compétences et intercommunalité…</w:t>
      </w:r>
    </w:p>
    <w:p w14:paraId="575650E4" w14:textId="77777777" w:rsidR="00F76D0C" w:rsidRDefault="00F76D0C">
      <w:pPr>
        <w:jc w:val="both"/>
        <w:rPr>
          <w:rFonts w:ascii="Roboto" w:hAnsi="Roboto"/>
        </w:rPr>
      </w:pPr>
    </w:p>
    <w:p w14:paraId="5B7450AA" w14:textId="425A8755" w:rsidR="00912348" w:rsidRDefault="00DA49C5">
      <w:pPr>
        <w:shd w:val="clear" w:color="auto" w:fill="99CC66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Consignes générales d’hygiène, sécurité et prévention</w:t>
      </w:r>
    </w:p>
    <w:p w14:paraId="184779B4" w14:textId="315BCF6E" w:rsidR="00912348" w:rsidRDefault="00DA49C5">
      <w:pPr>
        <w:rPr>
          <w:rFonts w:ascii="Roboto" w:hAnsi="Roboto"/>
        </w:rPr>
      </w:pPr>
      <w:r>
        <w:rPr>
          <w:rFonts w:ascii="Roboto" w:hAnsi="Roboto"/>
        </w:rPr>
        <w:t xml:space="preserve">Voir annexe n°3 </w:t>
      </w:r>
    </w:p>
    <w:p w14:paraId="0914B01B" w14:textId="79E8C68E" w:rsidR="00912348" w:rsidRDefault="00912348">
      <w:pPr>
        <w:rPr>
          <w:rFonts w:ascii="Roboto" w:hAnsi="Roboto"/>
        </w:rPr>
      </w:pPr>
    </w:p>
    <w:p w14:paraId="79B4BABF" w14:textId="26F967E3" w:rsidR="00912348" w:rsidRDefault="00912348">
      <w:pPr>
        <w:rPr>
          <w:rFonts w:ascii="Roboto" w:hAnsi="Roboto"/>
        </w:rPr>
      </w:pPr>
    </w:p>
    <w:p w14:paraId="7F276AD8" w14:textId="5F9C96A1" w:rsidR="00DA49C5" w:rsidRDefault="003F68A8"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67FA7" wp14:editId="52F7AD46">
                <wp:simplePos x="0" y="0"/>
                <wp:positionH relativeFrom="margin">
                  <wp:posOffset>-109855</wp:posOffset>
                </wp:positionH>
                <wp:positionV relativeFrom="margin">
                  <wp:posOffset>240030</wp:posOffset>
                </wp:positionV>
                <wp:extent cx="6143625" cy="1809750"/>
                <wp:effectExtent l="0" t="0" r="28575" b="19050"/>
                <wp:wrapSquare wrapText="bothSides"/>
                <wp:docPr id="167577753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809750"/>
                        </a:xfrm>
                        <a:custGeom>
                          <a:avLst>
                            <a:gd name="f0" fmla="val 2815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99CC6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BC2D8D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TITULAIRE DU POSTE</w:t>
                            </w:r>
                          </w:p>
                          <w:p w14:paraId="3D2C4441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Grade : </w:t>
                            </w:r>
                          </w:p>
                          <w:p w14:paraId="664336C5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 ………… / ………… / …………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7FA7" id="Rectangle : coins arrondis 5" o:spid="_x0000_s1028" style="position:absolute;margin-left:-8.65pt;margin-top:18.9pt;width:483.75pt;height:14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143625,1809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" adj="-11796480,,5400" path="m235854,at,,471708,471708,235854,,,235854l,1573896at,1338042,471708,1809750,,1573896,235854,1809750l5907771,1809750at5671917,1338042,6143625,1809750,5907771,1809750,6143625,1573896l6143625,235854at5671917,,6143625,471708,6143625,235854,5907771,l235854,xe" filled="f" strokecolor="#9c6" strokeweight=".26467mm">
                <v:stroke joinstyle="miter"/>
                <v:formulas/>
                <v:path arrowok="t" o:connecttype="custom" o:connectlocs="3071813,0;6143625,904875;3071813,1809750;0,904875" o:connectangles="270,0,90,180" textboxrect="69081,69081,6074544,1740669"/>
                <v:textbox>
                  <w:txbxContent>
                    <w:p w14:paraId="3BBC2D8D" w14:textId="77777777" w:rsidR="00912348" w:rsidRDefault="00DA49C5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TITULAIRE DU POSTE</w:t>
                      </w:r>
                    </w:p>
                    <w:p w14:paraId="3D2C4441" w14:textId="77777777" w:rsidR="00912348" w:rsidRDefault="00DA49C5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Grade : </w:t>
                      </w:r>
                    </w:p>
                    <w:p w14:paraId="664336C5" w14:textId="77777777" w:rsidR="00912348" w:rsidRDefault="00DA49C5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iCs/>
                        </w:rPr>
                        <w:t>Date : ………… / ………… / …………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7C04C7" w14:textId="60BC9202" w:rsidR="00DA49C5" w:rsidRDefault="003F68A8"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276B39" wp14:editId="012305C7">
                <wp:simplePos x="0" y="0"/>
                <wp:positionH relativeFrom="margin">
                  <wp:posOffset>-109220</wp:posOffset>
                </wp:positionH>
                <wp:positionV relativeFrom="margin">
                  <wp:posOffset>2326005</wp:posOffset>
                </wp:positionV>
                <wp:extent cx="6076950" cy="1733550"/>
                <wp:effectExtent l="0" t="0" r="19050" b="19050"/>
                <wp:wrapSquare wrapText="bothSides"/>
                <wp:docPr id="168664432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733550"/>
                        </a:xfrm>
                        <a:custGeom>
                          <a:avLst>
                            <a:gd name="f0" fmla="val 2815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99CC6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9B5BD0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AUTORITE TERRITORIALE</w:t>
                            </w:r>
                          </w:p>
                          <w:p w14:paraId="511E2509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</w:r>
                          </w:p>
                          <w:p w14:paraId="0C7FA862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/…………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6B39" id="Rectangle : coins arrondis 1" o:spid="_x0000_s1029" style="position:absolute;margin-left:-8.6pt;margin-top:183.15pt;width:478.5pt;height:13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076950,1733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" adj="-11796480,,5400" path="m225923,at,,451846,451846,225923,,,225923l,1507627at,1281704,451846,1733550,,1507627,225923,1733550l5851027,1733550at5625104,1281704,6076950,1733550,5851027,1733550,6076950,1507627l6076950,225923at5625104,,6076950,451846,6076950,225923,5851027,l225923,xe" filled="f" strokecolor="#9c6" strokeweight=".26467mm">
                <v:stroke joinstyle="miter"/>
                <v:formulas/>
                <v:path arrowok="t" o:connecttype="custom" o:connectlocs="3038475,0;6076950,866775;3038475,1733550;0,866775" o:connectangles="270,0,90,180" textboxrect="66173,66173,6010777,1667377"/>
                <v:textbox>
                  <w:txbxContent>
                    <w:p w14:paraId="469B5BD0" w14:textId="77777777" w:rsidR="00912348" w:rsidRDefault="00DA49C5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AUTORITE TERRITORIALE</w:t>
                      </w:r>
                    </w:p>
                    <w:p w14:paraId="511E2509" w14:textId="77777777" w:rsidR="00912348" w:rsidRDefault="00DA49C5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</w:r>
                    </w:p>
                    <w:p w14:paraId="0C7FA862" w14:textId="77777777" w:rsidR="00912348" w:rsidRDefault="00DA49C5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/…………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12E215C" w14:textId="3D3A5030" w:rsidR="00DA49C5" w:rsidRDefault="003F68A8"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F597E" wp14:editId="29855180">
                <wp:simplePos x="0" y="0"/>
                <wp:positionH relativeFrom="margin">
                  <wp:posOffset>-109220</wp:posOffset>
                </wp:positionH>
                <wp:positionV relativeFrom="margin">
                  <wp:posOffset>4278630</wp:posOffset>
                </wp:positionV>
                <wp:extent cx="6076950" cy="2019300"/>
                <wp:effectExtent l="0" t="0" r="19050" b="19050"/>
                <wp:wrapSquare wrapText="bothSides"/>
                <wp:docPr id="536820682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019300"/>
                        </a:xfrm>
                        <a:custGeom>
                          <a:avLst>
                            <a:gd name="f0" fmla="val 2815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99CC6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14520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RESPONSABLE HIERARCHIQUE DIRECT</w:t>
                            </w:r>
                          </w:p>
                          <w:p w14:paraId="7AC5DCE6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Fonction : </w:t>
                            </w:r>
                          </w:p>
                          <w:p w14:paraId="13B86290" w14:textId="77777777" w:rsidR="00912348" w:rsidRDefault="00DA49C5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 …………</w:t>
                            </w:r>
                            <w:r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597E" id="Rectangle : coins arrondis 3" o:spid="_x0000_s1030" style="position:absolute;margin-left:-8.6pt;margin-top:336.9pt;width:478.5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076950,201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" adj="-11796480,,5400" path="m263163,at,,526326,526326,263163,,,263163l,1756137at,1492974,526326,2019300,,1756137,263163,2019300l5813787,2019300at5550624,1492974,6076950,2019300,5813787,2019300,6076950,1756137l6076950,263163at5550624,,6076950,526326,6076950,263163,5813787,l263163,xe" filled="f" strokecolor="#9c6" strokeweight=".26467mm">
                <v:stroke joinstyle="miter"/>
                <v:formulas/>
                <v:path arrowok="t" o:connecttype="custom" o:connectlocs="3038475,0;6076950,1009650;3038475,2019300;0,1009650" o:connectangles="270,0,90,180" textboxrect="77080,77080,5999870,1942220"/>
                <v:textbox>
                  <w:txbxContent>
                    <w:p w14:paraId="7B014520" w14:textId="77777777" w:rsidR="00912348" w:rsidRDefault="00DA49C5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RESPONSABLE HIERARCHIQUE DIRECT</w:t>
                      </w:r>
                    </w:p>
                    <w:p w14:paraId="7AC5DCE6" w14:textId="77777777" w:rsidR="00912348" w:rsidRDefault="00DA49C5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Fonction : </w:t>
                      </w:r>
                    </w:p>
                    <w:p w14:paraId="13B86290" w14:textId="77777777" w:rsidR="00912348" w:rsidRDefault="00DA49C5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 …………</w:t>
                      </w:r>
                      <w:r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15769DA" w14:textId="6CBE151E" w:rsidR="00DA49C5" w:rsidRDefault="00DA49C5"/>
    <w:p w14:paraId="46824637" w14:textId="46E70B5F" w:rsidR="00DA49C5" w:rsidRDefault="00DA49C5"/>
    <w:p w14:paraId="58788C7A" w14:textId="15A2CB50" w:rsidR="00DA49C5" w:rsidRDefault="00DA49C5"/>
    <w:p w14:paraId="2F64247A" w14:textId="7901C92D" w:rsidR="00912348" w:rsidRDefault="00912348"/>
    <w:sectPr w:rsidR="00912348" w:rsidSect="00325F10">
      <w:footerReference w:type="default" r:id="rId7"/>
      <w:pgSz w:w="11906" w:h="16838"/>
      <w:pgMar w:top="567" w:right="1417" w:bottom="1417" w:left="1417" w:header="72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A3DA" w14:textId="77777777" w:rsidR="00DA49C5" w:rsidRDefault="00DA49C5">
      <w:pPr>
        <w:spacing w:after="0" w:line="240" w:lineRule="auto"/>
      </w:pPr>
      <w:r>
        <w:separator/>
      </w:r>
    </w:p>
  </w:endnote>
  <w:endnote w:type="continuationSeparator" w:id="0">
    <w:p w14:paraId="68AD6DA1" w14:textId="77777777" w:rsidR="00DA49C5" w:rsidRDefault="00DA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18916"/>
      <w:docPartObj>
        <w:docPartGallery w:val="Page Numbers (Bottom of Page)"/>
        <w:docPartUnique/>
      </w:docPartObj>
    </w:sdtPr>
    <w:sdtEndPr/>
    <w:sdtContent>
      <w:p w14:paraId="330735EE" w14:textId="1E034D7A" w:rsidR="004C3171" w:rsidRDefault="004C31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5AA44" w14:textId="77777777" w:rsidR="004C3171" w:rsidRDefault="004C31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6CDB8" w14:textId="77777777" w:rsidR="00DA49C5" w:rsidRDefault="00DA49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1C401" w14:textId="77777777" w:rsidR="00DA49C5" w:rsidRDefault="00DA4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DD5"/>
    <w:multiLevelType w:val="hybridMultilevel"/>
    <w:tmpl w:val="3642054A"/>
    <w:lvl w:ilvl="0" w:tplc="2C52A7CE">
      <w:numFmt w:val="bullet"/>
      <w:lvlText w:val="•"/>
      <w:lvlJc w:val="left"/>
      <w:pPr>
        <w:ind w:left="720" w:hanging="360"/>
      </w:pPr>
      <w:rPr>
        <w:rFonts w:ascii="Roboto" w:eastAsia="Calibri" w:hAnsi="Roboto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4B4"/>
    <w:multiLevelType w:val="hybridMultilevel"/>
    <w:tmpl w:val="A12C84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C0E9AA">
      <w:numFmt w:val="bullet"/>
      <w:lvlText w:val="•"/>
      <w:lvlJc w:val="left"/>
      <w:pPr>
        <w:ind w:left="1440" w:hanging="360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A52"/>
    <w:multiLevelType w:val="hybridMultilevel"/>
    <w:tmpl w:val="1A8CF3CA"/>
    <w:lvl w:ilvl="0" w:tplc="C9266DF0">
      <w:numFmt w:val="bullet"/>
      <w:lvlText w:val="-"/>
      <w:lvlJc w:val="left"/>
      <w:pPr>
        <w:ind w:left="720" w:hanging="360"/>
      </w:pPr>
      <w:rPr>
        <w:rFonts w:ascii="Roboto" w:eastAsia="Calibr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75A2"/>
    <w:multiLevelType w:val="multilevel"/>
    <w:tmpl w:val="3A04217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7A2D43"/>
    <w:multiLevelType w:val="hybridMultilevel"/>
    <w:tmpl w:val="9EE65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589B62">
      <w:numFmt w:val="bullet"/>
      <w:lvlText w:val="-"/>
      <w:lvlJc w:val="left"/>
      <w:pPr>
        <w:ind w:left="1440" w:hanging="360"/>
      </w:pPr>
      <w:rPr>
        <w:rFonts w:ascii="Roboto" w:eastAsia="Calibri" w:hAnsi="Roboto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2B25"/>
    <w:multiLevelType w:val="hybridMultilevel"/>
    <w:tmpl w:val="BA2474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2CA9"/>
    <w:multiLevelType w:val="hybridMultilevel"/>
    <w:tmpl w:val="2438E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0B4"/>
    <w:multiLevelType w:val="hybridMultilevel"/>
    <w:tmpl w:val="702A7B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D6921"/>
    <w:multiLevelType w:val="hybridMultilevel"/>
    <w:tmpl w:val="C56425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677A"/>
    <w:multiLevelType w:val="multilevel"/>
    <w:tmpl w:val="EEF6D93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7813B8A"/>
    <w:multiLevelType w:val="multilevel"/>
    <w:tmpl w:val="A45607F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61777D"/>
    <w:multiLevelType w:val="multilevel"/>
    <w:tmpl w:val="8392FAC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1785" w:hanging="705"/>
      </w:pPr>
      <w:rPr>
        <w:rFonts w:ascii="Roboto" w:eastAsia="Calibri" w:hAnsi="Roboto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42C3D6F"/>
    <w:multiLevelType w:val="hybridMultilevel"/>
    <w:tmpl w:val="0C0437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F12E4"/>
    <w:multiLevelType w:val="multilevel"/>
    <w:tmpl w:val="EDE632D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F4442B"/>
    <w:multiLevelType w:val="multilevel"/>
    <w:tmpl w:val="CE32D0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0440206"/>
    <w:multiLevelType w:val="multilevel"/>
    <w:tmpl w:val="8B7455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0FF1671"/>
    <w:multiLevelType w:val="multilevel"/>
    <w:tmpl w:val="236088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B66606"/>
    <w:multiLevelType w:val="multilevel"/>
    <w:tmpl w:val="A2F063D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-"/>
      <w:lvlJc w:val="left"/>
      <w:pPr>
        <w:ind w:left="2505" w:hanging="705"/>
      </w:pPr>
      <w:rPr>
        <w:rFonts w:ascii="Roboto" w:eastAsia="Calibri" w:hAnsi="Roboto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2290141"/>
    <w:multiLevelType w:val="hybridMultilevel"/>
    <w:tmpl w:val="74A684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4D13"/>
    <w:multiLevelType w:val="hybridMultilevel"/>
    <w:tmpl w:val="3614E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5648D"/>
    <w:multiLevelType w:val="multilevel"/>
    <w:tmpl w:val="95901F6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•"/>
      <w:lvlJc w:val="left"/>
      <w:pPr>
        <w:ind w:left="1785" w:hanging="705"/>
      </w:pPr>
      <w:rPr>
        <w:rFonts w:ascii="Roboto" w:eastAsia="Calibri" w:hAnsi="Roboto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9F350CA"/>
    <w:multiLevelType w:val="hybridMultilevel"/>
    <w:tmpl w:val="218E9B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851C6"/>
    <w:multiLevelType w:val="hybridMultilevel"/>
    <w:tmpl w:val="E55A6B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42E8"/>
    <w:multiLevelType w:val="multilevel"/>
    <w:tmpl w:val="F488AC9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1065176"/>
    <w:multiLevelType w:val="hybridMultilevel"/>
    <w:tmpl w:val="62D875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B7AB7"/>
    <w:multiLevelType w:val="hybridMultilevel"/>
    <w:tmpl w:val="4A76F620"/>
    <w:lvl w:ilvl="0" w:tplc="3FAE5B3A">
      <w:numFmt w:val="bullet"/>
      <w:lvlText w:val="-"/>
      <w:lvlJc w:val="left"/>
      <w:pPr>
        <w:ind w:left="720" w:hanging="360"/>
      </w:pPr>
      <w:rPr>
        <w:rFonts w:ascii="Roboto" w:eastAsia="Calibr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80212"/>
    <w:multiLevelType w:val="hybridMultilevel"/>
    <w:tmpl w:val="E19CA6C8"/>
    <w:lvl w:ilvl="0" w:tplc="278C88F6">
      <w:numFmt w:val="bullet"/>
      <w:lvlText w:val="-"/>
      <w:lvlJc w:val="left"/>
      <w:pPr>
        <w:ind w:left="720" w:hanging="360"/>
      </w:pPr>
      <w:rPr>
        <w:rFonts w:ascii="Roboto" w:eastAsia="Calibr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08307">
    <w:abstractNumId w:val="23"/>
  </w:num>
  <w:num w:numId="2" w16cid:durableId="1297643496">
    <w:abstractNumId w:val="20"/>
  </w:num>
  <w:num w:numId="3" w16cid:durableId="1462453009">
    <w:abstractNumId w:val="17"/>
  </w:num>
  <w:num w:numId="4" w16cid:durableId="1628900731">
    <w:abstractNumId w:val="10"/>
  </w:num>
  <w:num w:numId="5" w16cid:durableId="1359695878">
    <w:abstractNumId w:val="14"/>
  </w:num>
  <w:num w:numId="6" w16cid:durableId="2121024728">
    <w:abstractNumId w:val="13"/>
  </w:num>
  <w:num w:numId="7" w16cid:durableId="1693648173">
    <w:abstractNumId w:val="16"/>
  </w:num>
  <w:num w:numId="8" w16cid:durableId="288320050">
    <w:abstractNumId w:val="11"/>
  </w:num>
  <w:num w:numId="9" w16cid:durableId="135921714">
    <w:abstractNumId w:val="15"/>
  </w:num>
  <w:num w:numId="10" w16cid:durableId="1920209684">
    <w:abstractNumId w:val="9"/>
  </w:num>
  <w:num w:numId="11" w16cid:durableId="1192913912">
    <w:abstractNumId w:val="3"/>
  </w:num>
  <w:num w:numId="12" w16cid:durableId="1280987060">
    <w:abstractNumId w:val="19"/>
  </w:num>
  <w:num w:numId="13" w16cid:durableId="711467060">
    <w:abstractNumId w:val="0"/>
  </w:num>
  <w:num w:numId="14" w16cid:durableId="1694576032">
    <w:abstractNumId w:val="7"/>
  </w:num>
  <w:num w:numId="15" w16cid:durableId="506140863">
    <w:abstractNumId w:val="26"/>
  </w:num>
  <w:num w:numId="16" w16cid:durableId="885260597">
    <w:abstractNumId w:val="21"/>
  </w:num>
  <w:num w:numId="17" w16cid:durableId="1587953453">
    <w:abstractNumId w:val="2"/>
  </w:num>
  <w:num w:numId="18" w16cid:durableId="1749233200">
    <w:abstractNumId w:val="4"/>
  </w:num>
  <w:num w:numId="19" w16cid:durableId="1432621731">
    <w:abstractNumId w:val="25"/>
  </w:num>
  <w:num w:numId="20" w16cid:durableId="572201947">
    <w:abstractNumId w:val="18"/>
  </w:num>
  <w:num w:numId="21" w16cid:durableId="1789423040">
    <w:abstractNumId w:val="24"/>
  </w:num>
  <w:num w:numId="22" w16cid:durableId="493959575">
    <w:abstractNumId w:val="5"/>
  </w:num>
  <w:num w:numId="23" w16cid:durableId="563103985">
    <w:abstractNumId w:val="6"/>
  </w:num>
  <w:num w:numId="24" w16cid:durableId="1947106909">
    <w:abstractNumId w:val="1"/>
  </w:num>
  <w:num w:numId="25" w16cid:durableId="514538518">
    <w:abstractNumId w:val="22"/>
  </w:num>
  <w:num w:numId="26" w16cid:durableId="1024865217">
    <w:abstractNumId w:val="8"/>
  </w:num>
  <w:num w:numId="27" w16cid:durableId="1524055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48"/>
    <w:rsid w:val="0021164A"/>
    <w:rsid w:val="00292058"/>
    <w:rsid w:val="00325F10"/>
    <w:rsid w:val="003F68A8"/>
    <w:rsid w:val="004C3171"/>
    <w:rsid w:val="005508A0"/>
    <w:rsid w:val="006F77B7"/>
    <w:rsid w:val="00912348"/>
    <w:rsid w:val="00C44E08"/>
    <w:rsid w:val="00D41269"/>
    <w:rsid w:val="00DA49C5"/>
    <w:rsid w:val="00DE79EE"/>
    <w:rsid w:val="00EF61B0"/>
    <w:rsid w:val="00F76D0C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081AA"/>
  <w15:docId w15:val="{4FAEA515-123E-4B1D-9A79-4A24C176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Pr>
      <w:color w:val="808080"/>
    </w:rPr>
  </w:style>
  <w:style w:type="character" w:customStyle="1" w:styleId="Style2">
    <w:name w:val="Style2"/>
    <w:rPr>
      <w:rFonts w:ascii="Calibri" w:hAnsi="Calibri"/>
      <w:b w:val="0"/>
      <w:i w:val="0"/>
      <w:sz w:val="22"/>
    </w:rPr>
  </w:style>
  <w:style w:type="paragraph" w:customStyle="1" w:styleId="Default">
    <w:name w:val="Default"/>
    <w:rsid w:val="00C44E08"/>
    <w:pPr>
      <w:autoSpaceDE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4E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171"/>
    <w:rPr>
      <w:kern w:val="3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C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171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auvain\Documents\Fili&#232;re%20Administrative%20secr&#233;raire%20de%20mairie%20-%20agent%20administratif%20polyval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Filière Administrative secréraire de mairie - agent administratif polyvalent.dot</Template>
  <TotalTime>55</TotalTime>
  <Pages>4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dc:description/>
  <cp:lastModifiedBy>Christelle GAUVAIN</cp:lastModifiedBy>
  <cp:revision>8</cp:revision>
  <dcterms:created xsi:type="dcterms:W3CDTF">2024-07-12T13:50:00Z</dcterms:created>
  <dcterms:modified xsi:type="dcterms:W3CDTF">2024-09-20T14:28:00Z</dcterms:modified>
</cp:coreProperties>
</file>